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9213"/>
      </w:tblGrid>
      <w:tr w:rsidR="00AA61E5" w:rsidRPr="00B57545" w:rsidTr="00252DAB">
        <w:trPr>
          <w:cantSplit/>
        </w:trPr>
        <w:tc>
          <w:tcPr>
            <w:tcW w:w="1630" w:type="dxa"/>
            <w:vAlign w:val="center"/>
          </w:tcPr>
          <w:p w:rsidR="00AA61E5" w:rsidRPr="00B57545" w:rsidRDefault="00AA61E5" w:rsidP="00320CFF">
            <w:pPr>
              <w:tabs>
                <w:tab w:val="left" w:pos="709"/>
              </w:tabs>
              <w:jc w:val="center"/>
              <w:rPr>
                <w:rFonts w:ascii="Garamond" w:hAnsi="Garamond"/>
                <w:noProof/>
              </w:rPr>
            </w:pPr>
            <w:r w:rsidRPr="008B3ADA">
              <w:rPr>
                <w:rFonts w:ascii="Garamond" w:hAnsi="Garamond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i1025" type="#_x0000_t75" style="width:73.5pt;height:49.5pt;visibility:visible">
                  <v:imagedata r:id="rId6" o:title=""/>
                </v:shape>
              </w:pict>
            </w:r>
          </w:p>
        </w:tc>
        <w:tc>
          <w:tcPr>
            <w:tcW w:w="9213" w:type="dxa"/>
            <w:vAlign w:val="center"/>
          </w:tcPr>
          <w:p w:rsidR="00AA61E5" w:rsidRPr="00B57545" w:rsidRDefault="00AA61E5" w:rsidP="00252DAB">
            <w:pPr>
              <w:tabs>
                <w:tab w:val="left" w:pos="709"/>
              </w:tabs>
              <w:ind w:left="-70"/>
              <w:jc w:val="center"/>
              <w:rPr>
                <w:rFonts w:ascii="Garamond" w:hAnsi="Garamond"/>
                <w:b/>
                <w:sz w:val="36"/>
              </w:rPr>
            </w:pPr>
            <w:r w:rsidRPr="00B57545">
              <w:rPr>
                <w:rFonts w:ascii="Garamond" w:hAnsi="Garamond"/>
                <w:b/>
                <w:sz w:val="36"/>
              </w:rPr>
              <w:t>DÉCLARATION D'</w:t>
            </w:r>
            <w:r>
              <w:rPr>
                <w:rFonts w:ascii="Garamond" w:hAnsi="Garamond"/>
                <w:b/>
                <w:sz w:val="36"/>
              </w:rPr>
              <w:t>ÉVÉNEMENT</w:t>
            </w:r>
            <w:r w:rsidRPr="00B57545">
              <w:rPr>
                <w:rFonts w:ascii="Garamond" w:hAnsi="Garamond"/>
                <w:b/>
                <w:sz w:val="36"/>
              </w:rPr>
              <w:t xml:space="preserve"> GRAVE</w:t>
            </w:r>
          </w:p>
          <w:p w:rsidR="00AA61E5" w:rsidRPr="00B57545" w:rsidRDefault="00AA61E5" w:rsidP="00252DAB">
            <w:pPr>
              <w:tabs>
                <w:tab w:val="left" w:pos="709"/>
              </w:tabs>
              <w:jc w:val="center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b/>
                <w:sz w:val="24"/>
                <w:szCs w:val="24"/>
              </w:rPr>
              <w:t>EN ACCUEIL COLLECTIF DE MINEURS</w:t>
            </w:r>
          </w:p>
        </w:tc>
      </w:tr>
    </w:tbl>
    <w:p w:rsidR="00AA61E5" w:rsidRPr="00B57545" w:rsidRDefault="00AA61E5">
      <w:pPr>
        <w:jc w:val="center"/>
        <w:rPr>
          <w:rFonts w:ascii="Garamond" w:hAnsi="Garamond"/>
        </w:rPr>
      </w:pPr>
      <w:r w:rsidRPr="00B57545">
        <w:rPr>
          <w:rFonts w:ascii="Garamond" w:hAnsi="Garamond"/>
        </w:rPr>
        <w:t>En application de l’article R</w:t>
      </w:r>
      <w:r>
        <w:rPr>
          <w:rFonts w:ascii="Garamond" w:hAnsi="Garamond"/>
        </w:rPr>
        <w:t>.</w:t>
      </w:r>
      <w:r w:rsidRPr="00B57545">
        <w:rPr>
          <w:rFonts w:ascii="Garamond" w:hAnsi="Garamond"/>
        </w:rPr>
        <w:t>227-11 du Code de l’action sociale et des familles</w:t>
      </w:r>
    </w:p>
    <w:p w:rsidR="00AA61E5" w:rsidRPr="00886F3A" w:rsidRDefault="00AA61E5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À</w:t>
      </w:r>
      <w:r w:rsidRPr="00B57545">
        <w:rPr>
          <w:rFonts w:ascii="Garamond" w:hAnsi="Garamond"/>
          <w:sz w:val="22"/>
          <w:szCs w:val="22"/>
        </w:rPr>
        <w:t xml:space="preserve"> établir </w:t>
      </w:r>
      <w:r w:rsidRPr="00B57545">
        <w:rPr>
          <w:rFonts w:ascii="Garamond" w:hAnsi="Garamond"/>
          <w:sz w:val="22"/>
          <w:szCs w:val="22"/>
          <w:u w:val="single"/>
        </w:rPr>
        <w:t>par le Directeur de l’accueil</w:t>
      </w:r>
      <w:r w:rsidRPr="00B57545">
        <w:rPr>
          <w:rFonts w:ascii="Garamond" w:hAnsi="Garamond"/>
          <w:sz w:val="22"/>
          <w:szCs w:val="22"/>
        </w:rPr>
        <w:t xml:space="preserve"> et à envoyer sans délai </w:t>
      </w:r>
      <w:r>
        <w:rPr>
          <w:rFonts w:ascii="Garamond" w:hAnsi="Garamond"/>
          <w:sz w:val="22"/>
          <w:szCs w:val="22"/>
        </w:rPr>
        <w:t>au SDJES</w:t>
      </w:r>
      <w:r w:rsidRPr="00B57545">
        <w:rPr>
          <w:rFonts w:ascii="Garamond" w:hAnsi="Garamond"/>
          <w:sz w:val="22"/>
          <w:szCs w:val="22"/>
        </w:rPr>
        <w:t xml:space="preserve"> du département </w:t>
      </w:r>
      <w:r>
        <w:rPr>
          <w:rFonts w:ascii="Garamond" w:hAnsi="Garamond"/>
          <w:sz w:val="22"/>
          <w:szCs w:val="22"/>
        </w:rPr>
        <w:t>du lieu</w:t>
      </w:r>
      <w:r w:rsidRPr="00B57545">
        <w:rPr>
          <w:rFonts w:ascii="Garamond" w:hAnsi="Garamond"/>
          <w:sz w:val="22"/>
          <w:szCs w:val="22"/>
        </w:rPr>
        <w:t xml:space="preserve"> de l’accueil.</w:t>
      </w:r>
      <w:r w:rsidRPr="00B57545">
        <w:rPr>
          <w:rFonts w:ascii="Garamond" w:hAnsi="Garamond"/>
          <w:i/>
          <w:sz w:val="18"/>
          <w:szCs w:val="18"/>
        </w:rPr>
        <w:t xml:space="preserve"> Complémentairement à ce</w:t>
      </w:r>
      <w:r>
        <w:rPr>
          <w:rFonts w:ascii="Garamond" w:hAnsi="Garamond"/>
          <w:i/>
          <w:sz w:val="18"/>
          <w:szCs w:val="18"/>
        </w:rPr>
        <w:t>tte démarche</w:t>
      </w:r>
      <w:r w:rsidRPr="00B57545">
        <w:rPr>
          <w:rFonts w:ascii="Garamond" w:hAnsi="Garamond"/>
          <w:i/>
          <w:sz w:val="18"/>
          <w:szCs w:val="18"/>
        </w:rPr>
        <w:t>, une déclaration à la compagnie d'assurance est à effectuer</w:t>
      </w:r>
      <w:r>
        <w:rPr>
          <w:rFonts w:ascii="Garamond" w:hAnsi="Garamond"/>
          <w:i/>
          <w:sz w:val="18"/>
          <w:szCs w:val="18"/>
        </w:rPr>
        <w:t xml:space="preserve"> le cas échéant</w:t>
      </w:r>
      <w:r w:rsidRPr="00B57545">
        <w:rPr>
          <w:rFonts w:ascii="Garamond" w:hAnsi="Garamond"/>
          <w:i/>
          <w:sz w:val="18"/>
          <w:szCs w:val="18"/>
        </w:rPr>
        <w:t>.</w:t>
      </w:r>
    </w:p>
    <w:tbl>
      <w:tblPr>
        <w:tblW w:w="10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53"/>
        <w:gridCol w:w="1839"/>
        <w:gridCol w:w="22"/>
        <w:gridCol w:w="1781"/>
        <w:gridCol w:w="3690"/>
      </w:tblGrid>
      <w:tr w:rsidR="00AA61E5" w:rsidRPr="00B57545" w:rsidTr="00B41BE2">
        <w:tc>
          <w:tcPr>
            <w:tcW w:w="10985" w:type="dxa"/>
            <w:gridSpan w:val="5"/>
          </w:tcPr>
          <w:p w:rsidR="00AA61E5" w:rsidRPr="00B57545" w:rsidRDefault="00AA61E5" w:rsidP="00727A2F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57545">
              <w:rPr>
                <w:rFonts w:ascii="Garamond" w:hAnsi="Garamond"/>
                <w:b/>
                <w:sz w:val="22"/>
                <w:szCs w:val="22"/>
              </w:rPr>
              <w:t>Renseignements sur l’événement</w:t>
            </w:r>
          </w:p>
        </w:tc>
      </w:tr>
      <w:tr w:rsidR="00AA61E5" w:rsidRPr="00B57545" w:rsidTr="004F3499">
        <w:tc>
          <w:tcPr>
            <w:tcW w:w="5492" w:type="dxa"/>
            <w:gridSpan w:val="2"/>
          </w:tcPr>
          <w:p w:rsidR="00AA61E5" w:rsidRPr="00BF08B8" w:rsidRDefault="00AA61E5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Pr="00BF08B8">
              <w:rPr>
                <w:rFonts w:ascii="Garamond" w:hAnsi="Garamond"/>
                <w:sz w:val="18"/>
                <w:szCs w:val="18"/>
              </w:rPr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r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Mise</w:t>
            </w:r>
            <w:r w:rsidRPr="00BF08B8">
              <w:rPr>
                <w:rFonts w:ascii="Garamond" w:hAnsi="Garamond"/>
                <w:sz w:val="18"/>
                <w:szCs w:val="18"/>
              </w:rPr>
              <w:t xml:space="preserve"> en péril</w:t>
            </w:r>
            <w:r>
              <w:rPr>
                <w:rFonts w:ascii="Garamond" w:hAnsi="Garamond"/>
                <w:sz w:val="18"/>
                <w:szCs w:val="18"/>
              </w:rPr>
              <w:t xml:space="preserve"> de</w:t>
            </w:r>
            <w:r w:rsidRPr="00BF08B8">
              <w:rPr>
                <w:rFonts w:ascii="Garamond" w:hAnsi="Garamond"/>
                <w:sz w:val="18"/>
                <w:szCs w:val="18"/>
              </w:rPr>
              <w:t xml:space="preserve"> la sécurit</w:t>
            </w:r>
            <w:bookmarkStart w:id="0" w:name="CaseACocher5"/>
            <w:r>
              <w:rPr>
                <w:rFonts w:ascii="Garamond" w:hAnsi="Garamond"/>
                <w:sz w:val="18"/>
                <w:szCs w:val="18"/>
              </w:rPr>
              <w:t>é physique ou morale de mineurs</w:t>
            </w:r>
          </w:p>
          <w:p w:rsidR="00AA61E5" w:rsidRPr="00BF08B8" w:rsidRDefault="00AA61E5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Pr="00BF08B8">
              <w:rPr>
                <w:rFonts w:ascii="Garamond" w:hAnsi="Garamond"/>
                <w:sz w:val="18"/>
                <w:szCs w:val="18"/>
              </w:rPr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0"/>
            <w:r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D</w:t>
            </w:r>
            <w:r w:rsidRPr="00BF08B8">
              <w:rPr>
                <w:rFonts w:ascii="Garamond" w:hAnsi="Garamond"/>
                <w:sz w:val="18"/>
                <w:szCs w:val="18"/>
              </w:rPr>
              <w:t>épôt de plainte</w:t>
            </w:r>
          </w:p>
          <w:bookmarkStart w:id="1" w:name="CaseACocher6"/>
          <w:p w:rsidR="00AA61E5" w:rsidRPr="00BF08B8" w:rsidRDefault="00AA61E5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Pr="00BF08B8">
              <w:rPr>
                <w:rFonts w:ascii="Garamond" w:hAnsi="Garamond"/>
                <w:sz w:val="18"/>
                <w:szCs w:val="18"/>
              </w:rPr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1"/>
            <w:r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I</w:t>
            </w:r>
            <w:r w:rsidRPr="00BF08B8">
              <w:rPr>
                <w:rFonts w:ascii="Garamond" w:hAnsi="Garamond"/>
                <w:sz w:val="18"/>
                <w:szCs w:val="18"/>
              </w:rPr>
              <w:t>ntervention des f</w:t>
            </w:r>
            <w:bookmarkStart w:id="2" w:name="CaseACocher7"/>
            <w:r w:rsidRPr="00BF08B8">
              <w:rPr>
                <w:rFonts w:ascii="Garamond" w:hAnsi="Garamond"/>
                <w:sz w:val="18"/>
                <w:szCs w:val="18"/>
              </w:rPr>
              <w:t>orces de l’ordre ou de sécurité</w:t>
            </w:r>
          </w:p>
          <w:p w:rsidR="00AA61E5" w:rsidRPr="00BF08B8" w:rsidRDefault="00AA61E5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Pr="00BF08B8">
              <w:rPr>
                <w:rFonts w:ascii="Garamond" w:hAnsi="Garamond"/>
                <w:sz w:val="18"/>
                <w:szCs w:val="18"/>
              </w:rPr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2"/>
            <w:r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Victimes multiples</w:t>
            </w:r>
          </w:p>
        </w:tc>
        <w:bookmarkStart w:id="3" w:name="CaseACocher8"/>
        <w:tc>
          <w:tcPr>
            <w:tcW w:w="5493" w:type="dxa"/>
            <w:gridSpan w:val="3"/>
          </w:tcPr>
          <w:p w:rsidR="00AA61E5" w:rsidRPr="00BF08B8" w:rsidRDefault="00AA61E5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Pr="00BF08B8">
              <w:rPr>
                <w:rFonts w:ascii="Garamond" w:hAnsi="Garamond"/>
                <w:sz w:val="18"/>
                <w:szCs w:val="18"/>
              </w:rPr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3"/>
            <w:r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I</w:t>
            </w:r>
            <w:r w:rsidRPr="00BF08B8">
              <w:rPr>
                <w:rFonts w:ascii="Garamond" w:hAnsi="Garamond"/>
                <w:sz w:val="18"/>
                <w:szCs w:val="18"/>
              </w:rPr>
              <w:t>ncapacité permanente ou de longue durée</w:t>
            </w:r>
            <w:r w:rsidRPr="00BF08B8">
              <w:rPr>
                <w:rFonts w:ascii="Garamond" w:hAnsi="Garamond"/>
                <w:caps/>
                <w:sz w:val="18"/>
                <w:szCs w:val="18"/>
              </w:rPr>
              <w:t xml:space="preserve"> </w:t>
            </w:r>
          </w:p>
          <w:bookmarkStart w:id="4" w:name="CaseACocher9"/>
          <w:p w:rsidR="00AA61E5" w:rsidRPr="00BF08B8" w:rsidRDefault="00AA61E5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Pr="00BF08B8">
              <w:rPr>
                <w:rFonts w:ascii="Garamond" w:hAnsi="Garamond"/>
                <w:sz w:val="18"/>
                <w:szCs w:val="18"/>
              </w:rPr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4"/>
            <w:r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H</w:t>
            </w:r>
            <w:r w:rsidRPr="00BF08B8">
              <w:rPr>
                <w:rFonts w:ascii="Garamond" w:hAnsi="Garamond"/>
                <w:sz w:val="18"/>
                <w:szCs w:val="18"/>
              </w:rPr>
              <w:t>ospitalisation de plusieurs jours</w:t>
            </w:r>
          </w:p>
          <w:bookmarkStart w:id="5" w:name="CaseACocher10"/>
          <w:p w:rsidR="00AA61E5" w:rsidRPr="00B57545" w:rsidRDefault="00AA61E5" w:rsidP="00DF2B7E">
            <w:pPr>
              <w:jc w:val="both"/>
              <w:rPr>
                <w:rFonts w:ascii="Garamond" w:hAnsi="Garamond"/>
                <w:b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Pr="00BF08B8">
              <w:rPr>
                <w:rFonts w:ascii="Garamond" w:hAnsi="Garamond"/>
                <w:sz w:val="18"/>
                <w:szCs w:val="18"/>
              </w:rPr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5"/>
            <w:r w:rsidRPr="00BF08B8">
              <w:rPr>
                <w:rFonts w:ascii="Garamond" w:hAnsi="Garamond"/>
                <w:sz w:val="18"/>
                <w:szCs w:val="18"/>
              </w:rPr>
              <w:t xml:space="preserve"> Décès</w:t>
            </w:r>
          </w:p>
        </w:tc>
      </w:tr>
      <w:tr w:rsidR="00AA61E5" w:rsidRPr="00B57545" w:rsidTr="00843FB8">
        <w:trPr>
          <w:trHeight w:val="475"/>
        </w:trPr>
        <w:tc>
          <w:tcPr>
            <w:tcW w:w="3653" w:type="dxa"/>
            <w:tcBorders>
              <w:bottom w:val="single" w:sz="4" w:space="0" w:color="auto"/>
              <w:right w:val="single" w:sz="6" w:space="0" w:color="auto"/>
            </w:tcBorders>
          </w:tcPr>
          <w:p w:rsidR="00AA61E5" w:rsidRPr="00B57545" w:rsidRDefault="00AA61E5" w:rsidP="00843FB8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Date et heure de l’événement :</w:t>
            </w:r>
          </w:p>
          <w:p w:rsidR="00AA61E5" w:rsidRPr="003A367C" w:rsidRDefault="00AA61E5" w:rsidP="00843FB8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</w:rPr>
              <w:t>Lieu :</w:t>
            </w:r>
          </w:p>
        </w:tc>
        <w:tc>
          <w:tcPr>
            <w:tcW w:w="7332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:rsidR="00AA61E5" w:rsidRPr="00B57545" w:rsidRDefault="00AA61E5" w:rsidP="00843FB8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Le …/…/….. à …h…</w:t>
            </w:r>
          </w:p>
          <w:p w:rsidR="00AA61E5" w:rsidRPr="00B57545" w:rsidRDefault="00AA61E5" w:rsidP="00843FB8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</w:tc>
      </w:tr>
      <w:tr w:rsidR="00AA61E5" w:rsidRPr="00B57545" w:rsidTr="008C75FD">
        <w:tc>
          <w:tcPr>
            <w:tcW w:w="3653" w:type="dxa"/>
            <w:tcBorders>
              <w:right w:val="single" w:sz="6" w:space="0" w:color="auto"/>
            </w:tcBorders>
          </w:tcPr>
          <w:p w:rsidR="00AA61E5" w:rsidRPr="00B57545" w:rsidRDefault="00AA61E5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Contexte de l’événement</w:t>
            </w:r>
          </w:p>
        </w:tc>
        <w:tc>
          <w:tcPr>
            <w:tcW w:w="3642" w:type="dxa"/>
            <w:gridSpan w:val="3"/>
            <w:tcBorders>
              <w:left w:val="single" w:sz="6" w:space="0" w:color="auto"/>
            </w:tcBorders>
          </w:tcPr>
          <w:p w:rsidR="00AA61E5" w:rsidRPr="00B57545" w:rsidRDefault="00AA61E5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A</w:t>
            </w:r>
            <w:r w:rsidRPr="00B57545">
              <w:rPr>
                <w:rFonts w:ascii="Garamond" w:hAnsi="Garamond"/>
              </w:rPr>
              <w:t>ctivité physique et/ou sportive</w:t>
            </w:r>
          </w:p>
          <w:p w:rsidR="00AA61E5" w:rsidRPr="00B57545" w:rsidRDefault="00AA61E5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Activité ludique ou éducative</w:t>
            </w:r>
          </w:p>
          <w:p w:rsidR="00AA61E5" w:rsidRPr="00B57545" w:rsidRDefault="00AA61E5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T</w:t>
            </w:r>
            <w:r w:rsidRPr="00B57545">
              <w:rPr>
                <w:rFonts w:ascii="Garamond" w:hAnsi="Garamond"/>
              </w:rPr>
              <w:t>ransport</w:t>
            </w:r>
            <w:r>
              <w:rPr>
                <w:rFonts w:ascii="Garamond" w:hAnsi="Garamond"/>
              </w:rPr>
              <w:t>/D</w:t>
            </w:r>
            <w:r w:rsidRPr="00B57545">
              <w:rPr>
                <w:rFonts w:ascii="Garamond" w:hAnsi="Garamond"/>
              </w:rPr>
              <w:t>éplacement</w:t>
            </w:r>
          </w:p>
          <w:p w:rsidR="00AA61E5" w:rsidRPr="00B57545" w:rsidRDefault="00AA61E5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T</w:t>
            </w:r>
            <w:r w:rsidRPr="00B57545">
              <w:rPr>
                <w:rFonts w:ascii="Garamond" w:hAnsi="Garamond"/>
              </w:rPr>
              <w:t>emps libre</w:t>
            </w:r>
          </w:p>
        </w:tc>
        <w:tc>
          <w:tcPr>
            <w:tcW w:w="3690" w:type="dxa"/>
          </w:tcPr>
          <w:p w:rsidR="00AA61E5" w:rsidRPr="00B57545" w:rsidRDefault="00AA61E5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R</w:t>
            </w:r>
            <w:r w:rsidRPr="00B57545">
              <w:rPr>
                <w:rFonts w:ascii="Garamond" w:hAnsi="Garamond"/>
              </w:rPr>
              <w:t>epas</w:t>
            </w:r>
          </w:p>
          <w:p w:rsidR="00AA61E5" w:rsidRPr="00B57545" w:rsidRDefault="00AA61E5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T</w:t>
            </w:r>
            <w:r w:rsidRPr="00B57545">
              <w:rPr>
                <w:rFonts w:ascii="Garamond" w:hAnsi="Garamond"/>
              </w:rPr>
              <w:t>emps de toilette</w:t>
            </w:r>
          </w:p>
          <w:p w:rsidR="00AA61E5" w:rsidRPr="00B57545" w:rsidRDefault="00AA61E5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T</w:t>
            </w:r>
            <w:r w:rsidRPr="00B57545">
              <w:rPr>
                <w:rFonts w:ascii="Garamond" w:hAnsi="Garamond"/>
              </w:rPr>
              <w:t>emps de sommeil</w:t>
            </w:r>
          </w:p>
          <w:p w:rsidR="00AA61E5" w:rsidRPr="00B57545" w:rsidRDefault="00AA61E5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A</w:t>
            </w:r>
            <w:r w:rsidRPr="00B57545">
              <w:rPr>
                <w:rFonts w:ascii="Garamond" w:hAnsi="Garamond"/>
              </w:rPr>
              <w:t>utre……………………………………</w:t>
            </w:r>
            <w:r>
              <w:rPr>
                <w:rFonts w:ascii="Garamond" w:hAnsi="Garamond"/>
              </w:rPr>
              <w:t>…….</w:t>
            </w:r>
          </w:p>
        </w:tc>
      </w:tr>
      <w:tr w:rsidR="00AA61E5" w:rsidRPr="00B57545" w:rsidTr="0032574D">
        <w:trPr>
          <w:trHeight w:val="366"/>
        </w:trPr>
        <w:tc>
          <w:tcPr>
            <w:tcW w:w="3653" w:type="dxa"/>
            <w:vMerge w:val="restart"/>
            <w:tcBorders>
              <w:right w:val="single" w:sz="6" w:space="0" w:color="auto"/>
            </w:tcBorders>
          </w:tcPr>
          <w:p w:rsidR="00AA61E5" w:rsidRPr="00B57545" w:rsidRDefault="00AA61E5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Présence d’un encadrement au moment des faits</w:t>
            </w:r>
          </w:p>
        </w:tc>
        <w:tc>
          <w:tcPr>
            <w:tcW w:w="1861" w:type="dxa"/>
            <w:gridSpan w:val="2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AA61E5" w:rsidRPr="00B57545" w:rsidRDefault="00AA61E5" w:rsidP="000A3962">
            <w:pPr>
              <w:tabs>
                <w:tab w:val="left" w:pos="1876"/>
                <w:tab w:val="left" w:leader="dot" w:pos="5136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Oui</w:t>
            </w:r>
          </w:p>
        </w:tc>
        <w:tc>
          <w:tcPr>
            <w:tcW w:w="5471" w:type="dxa"/>
            <w:gridSpan w:val="2"/>
            <w:tcBorders>
              <w:left w:val="nil"/>
              <w:bottom w:val="single" w:sz="4" w:space="0" w:color="auto"/>
            </w:tcBorders>
          </w:tcPr>
          <w:p w:rsidR="00AA61E5" w:rsidRPr="00B57545" w:rsidRDefault="00AA61E5" w:rsidP="000A3962">
            <w:pPr>
              <w:tabs>
                <w:tab w:val="left" w:pos="1876"/>
                <w:tab w:val="left" w:leader="dot" w:pos="513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un membre permanent de l’accueil</w:t>
            </w:r>
          </w:p>
          <w:p w:rsidR="00AA61E5" w:rsidRPr="00B57545" w:rsidRDefault="00AA61E5" w:rsidP="0039217A">
            <w:pPr>
              <w:tabs>
                <w:tab w:val="left" w:pos="1876"/>
                <w:tab w:val="left" w:pos="5136"/>
                <w:tab w:val="left" w:leader="dot" w:pos="666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un intervenant extérieur</w:t>
            </w:r>
          </w:p>
        </w:tc>
      </w:tr>
      <w:tr w:rsidR="00AA61E5" w:rsidRPr="00B57545" w:rsidTr="0032574D">
        <w:trPr>
          <w:trHeight w:val="376"/>
        </w:trPr>
        <w:tc>
          <w:tcPr>
            <w:tcW w:w="3653" w:type="dxa"/>
            <w:vMerge/>
            <w:tcBorders>
              <w:right w:val="single" w:sz="6" w:space="0" w:color="auto"/>
            </w:tcBorders>
          </w:tcPr>
          <w:p w:rsidR="00AA61E5" w:rsidRPr="00B57545" w:rsidRDefault="00AA61E5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AA61E5" w:rsidRPr="00B57545" w:rsidRDefault="00AA61E5" w:rsidP="005E168E">
            <w:pPr>
              <w:tabs>
                <w:tab w:val="left" w:pos="1876"/>
                <w:tab w:val="left" w:pos="5136"/>
                <w:tab w:val="left" w:leader="dot" w:pos="6666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Non</w:t>
            </w:r>
          </w:p>
        </w:tc>
        <w:tc>
          <w:tcPr>
            <w:tcW w:w="5471" w:type="dxa"/>
            <w:gridSpan w:val="2"/>
            <w:tcBorders>
              <w:top w:val="single" w:sz="4" w:space="0" w:color="auto"/>
              <w:left w:val="nil"/>
            </w:tcBorders>
          </w:tcPr>
          <w:p w:rsidR="00AA61E5" w:rsidRPr="00B57545" w:rsidRDefault="00AA61E5" w:rsidP="000A3962">
            <w:pPr>
              <w:tabs>
                <w:tab w:val="left" w:pos="1876"/>
                <w:tab w:val="left" w:pos="2017"/>
                <w:tab w:val="left" w:pos="5136"/>
                <w:tab w:val="left" w:leader="dot" w:pos="666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mineur en autonomie (prévue dans le cadre du projet)</w:t>
            </w:r>
          </w:p>
          <w:p w:rsidR="00AA61E5" w:rsidRPr="00B57545" w:rsidRDefault="00AA61E5" w:rsidP="000A3962">
            <w:pPr>
              <w:tabs>
                <w:tab w:val="left" w:pos="1876"/>
                <w:tab w:val="left" w:pos="5136"/>
                <w:tab w:val="left" w:leader="dot" w:pos="666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mineur momentanément sans surveillance</w:t>
            </w:r>
          </w:p>
        </w:tc>
      </w:tr>
      <w:tr w:rsidR="00AA61E5" w:rsidRPr="00B57545" w:rsidTr="00B41BE2">
        <w:tc>
          <w:tcPr>
            <w:tcW w:w="10985" w:type="dxa"/>
            <w:gridSpan w:val="5"/>
          </w:tcPr>
          <w:p w:rsidR="00AA61E5" w:rsidRPr="00B57545" w:rsidRDefault="00AA61E5" w:rsidP="00874EC9">
            <w:pPr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Analyse de l’</w:t>
            </w:r>
            <w:r>
              <w:rPr>
                <w:rFonts w:ascii="Garamond" w:hAnsi="Garamond"/>
                <w:b/>
              </w:rPr>
              <w:t>événement</w:t>
            </w:r>
          </w:p>
        </w:tc>
      </w:tr>
      <w:tr w:rsidR="00AA61E5" w:rsidRPr="00B57545" w:rsidTr="001E4047">
        <w:trPr>
          <w:trHeight w:val="4130"/>
        </w:trPr>
        <w:tc>
          <w:tcPr>
            <w:tcW w:w="3653" w:type="dxa"/>
            <w:tcBorders>
              <w:top w:val="single" w:sz="4" w:space="0" w:color="auto"/>
              <w:right w:val="single" w:sz="6" w:space="0" w:color="auto"/>
            </w:tcBorders>
          </w:tcPr>
          <w:p w:rsidR="00AA61E5" w:rsidRPr="00B57545" w:rsidRDefault="00AA61E5" w:rsidP="0005781D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Résumé des circonstances</w:t>
            </w:r>
          </w:p>
          <w:p w:rsidR="00AA61E5" w:rsidRPr="00B57545" w:rsidRDefault="00AA61E5" w:rsidP="0005781D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Précisez, s’il y a lieu, l’ensemble des personnes impliquées en détaillant leur statut : mineur(s) accueilli(s), encadrant mineur ou majeur, intervenan</w:t>
            </w:r>
            <w:r>
              <w:rPr>
                <w:rFonts w:ascii="Garamond" w:hAnsi="Garamond"/>
                <w:sz w:val="16"/>
                <w:szCs w:val="16"/>
              </w:rPr>
              <w:t>t, ainsi que les éventuelles mesures prises par l’encadrement.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:rsidR="00AA61E5" w:rsidRPr="00B57545" w:rsidRDefault="00AA61E5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AA61E5" w:rsidRPr="00B57545" w:rsidRDefault="00AA61E5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AA61E5" w:rsidRPr="00B57545" w:rsidRDefault="00AA61E5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AA61E5" w:rsidRPr="00B57545" w:rsidRDefault="00AA61E5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AA61E5" w:rsidRPr="00B57545" w:rsidRDefault="00AA61E5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AA61E5" w:rsidRPr="00B57545" w:rsidRDefault="00AA61E5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AA61E5" w:rsidRPr="00B57545" w:rsidRDefault="00AA61E5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AA61E5" w:rsidRPr="00B57545" w:rsidRDefault="00AA61E5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AA61E5" w:rsidRPr="00B57545" w:rsidRDefault="00AA61E5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AA61E5" w:rsidRDefault="00AA61E5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AA61E5" w:rsidRDefault="00AA61E5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AA61E5" w:rsidRDefault="00AA61E5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AA61E5" w:rsidRDefault="00AA61E5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AA61E5" w:rsidRDefault="00AA61E5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AA61E5" w:rsidRDefault="00AA61E5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AA61E5" w:rsidRPr="00B57545" w:rsidRDefault="00AA61E5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AA61E5" w:rsidRPr="00B57545" w:rsidRDefault="00AA61E5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AA61E5" w:rsidRPr="00B57545" w:rsidRDefault="00AA61E5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AA61E5" w:rsidRPr="00B57545" w:rsidRDefault="00AA61E5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AA61E5" w:rsidRPr="00B57545" w:rsidRDefault="00AA61E5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</w:tc>
      </w:tr>
      <w:tr w:rsidR="00AA61E5" w:rsidRPr="00B57545" w:rsidTr="003F2F4A">
        <w:tc>
          <w:tcPr>
            <w:tcW w:w="10985" w:type="dxa"/>
            <w:gridSpan w:val="5"/>
          </w:tcPr>
          <w:p w:rsidR="00AA61E5" w:rsidRPr="00B57545" w:rsidRDefault="00AA61E5" w:rsidP="003F2F4A">
            <w:pPr>
              <w:tabs>
                <w:tab w:val="left" w:leader="hyphen" w:pos="6237"/>
                <w:tab w:val="left" w:leader="dot" w:pos="7938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En cas d’intervention des forces de l’ordre</w:t>
            </w:r>
          </w:p>
        </w:tc>
      </w:tr>
      <w:tr w:rsidR="00AA61E5" w:rsidRPr="00B57545" w:rsidTr="00287300">
        <w:tc>
          <w:tcPr>
            <w:tcW w:w="3653" w:type="dxa"/>
            <w:tcBorders>
              <w:right w:val="single" w:sz="6" w:space="0" w:color="auto"/>
            </w:tcBorders>
          </w:tcPr>
          <w:p w:rsidR="00AA61E5" w:rsidRPr="00B57545" w:rsidRDefault="00AA61E5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 du service</w:t>
            </w:r>
          </w:p>
          <w:p w:rsidR="00AA61E5" w:rsidRPr="00B57545" w:rsidRDefault="00AA61E5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</w:t>
            </w:r>
          </w:p>
          <w:p w:rsidR="00AA61E5" w:rsidRPr="00B57545" w:rsidRDefault="00AA61E5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Un procès verbal a-t-il été établi ?</w:t>
            </w:r>
          </w:p>
          <w:p w:rsidR="00AA61E5" w:rsidRPr="00B57545" w:rsidRDefault="00AA61E5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Y a-t-il eu dépôt de plainte ? </w:t>
            </w:r>
          </w:p>
          <w:p w:rsidR="00AA61E5" w:rsidRPr="00B57545" w:rsidRDefault="00AA61E5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>Précisez</w:t>
            </w:r>
            <w:r w:rsidRPr="00B57545">
              <w:rPr>
                <w:rFonts w:ascii="Garamond" w:hAnsi="Garamond"/>
              </w:rPr>
              <w:t xml:space="preserve"> </w:t>
            </w:r>
          </w:p>
        </w:tc>
        <w:tc>
          <w:tcPr>
            <w:tcW w:w="7332" w:type="dxa"/>
            <w:gridSpan w:val="4"/>
            <w:tcBorders>
              <w:left w:val="single" w:sz="6" w:space="0" w:color="auto"/>
            </w:tcBorders>
          </w:tcPr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AA61E5" w:rsidRPr="00B57545" w:rsidRDefault="00AA61E5" w:rsidP="0096137E">
            <w:pPr>
              <w:tabs>
                <w:tab w:val="left" w:pos="2077"/>
                <w:tab w:val="left" w:leader="hyphen" w:pos="6237"/>
                <w:tab w:val="left" w:leader="dot" w:pos="7120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Oui </w:t>
            </w:r>
            <w:r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Non</w:t>
            </w:r>
          </w:p>
          <w:p w:rsidR="00AA61E5" w:rsidRPr="00B57545" w:rsidRDefault="00AA61E5" w:rsidP="0096137E">
            <w:pPr>
              <w:tabs>
                <w:tab w:val="left" w:pos="2077"/>
                <w:tab w:val="left" w:leader="hyphen" w:pos="6237"/>
                <w:tab w:val="left" w:leader="dot" w:pos="7120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Oui </w:t>
            </w:r>
            <w:r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Non</w:t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AA61E5" w:rsidRPr="00B57545" w:rsidTr="003F2F4A">
        <w:tc>
          <w:tcPr>
            <w:tcW w:w="10985" w:type="dxa"/>
            <w:gridSpan w:val="5"/>
          </w:tcPr>
          <w:p w:rsidR="00AA61E5" w:rsidRPr="00B57545" w:rsidRDefault="00AA61E5" w:rsidP="00116CB6">
            <w:pPr>
              <w:tabs>
                <w:tab w:val="left" w:leader="hyphen" w:pos="6237"/>
                <w:tab w:val="left" w:leader="dot" w:pos="7120"/>
                <w:tab w:val="left" w:leader="dot" w:pos="7938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En cas d’intervention des services de secours</w:t>
            </w:r>
          </w:p>
        </w:tc>
      </w:tr>
      <w:tr w:rsidR="00AA61E5" w:rsidRPr="00B57545" w:rsidTr="00287300">
        <w:tc>
          <w:tcPr>
            <w:tcW w:w="3653" w:type="dxa"/>
            <w:tcBorders>
              <w:right w:val="single" w:sz="6" w:space="0" w:color="auto"/>
            </w:tcBorders>
          </w:tcPr>
          <w:p w:rsidR="00AA61E5" w:rsidRPr="00B57545" w:rsidRDefault="00AA61E5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 du service</w:t>
            </w:r>
          </w:p>
          <w:p w:rsidR="00AA61E5" w:rsidRPr="00B57545" w:rsidRDefault="00AA61E5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Téléphone </w:t>
            </w:r>
          </w:p>
        </w:tc>
        <w:tc>
          <w:tcPr>
            <w:tcW w:w="7332" w:type="dxa"/>
            <w:gridSpan w:val="4"/>
            <w:tcBorders>
              <w:left w:val="single" w:sz="6" w:space="0" w:color="auto"/>
            </w:tcBorders>
          </w:tcPr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</w:tc>
      </w:tr>
      <w:tr w:rsidR="00AA61E5" w:rsidRPr="00B57545" w:rsidTr="003F2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0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E5" w:rsidRPr="00B57545" w:rsidRDefault="00AA61E5" w:rsidP="00116CB6">
            <w:pPr>
              <w:tabs>
                <w:tab w:val="left" w:leader="underscore" w:pos="3969"/>
                <w:tab w:val="left" w:leader="dot" w:pos="7120"/>
              </w:tabs>
              <w:jc w:val="center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b/>
              </w:rPr>
              <w:t>En cas d’</w:t>
            </w:r>
            <w:r>
              <w:rPr>
                <w:rFonts w:ascii="Garamond" w:hAnsi="Garamond"/>
                <w:b/>
              </w:rPr>
              <w:t>événement</w:t>
            </w:r>
            <w:r w:rsidRPr="00B57545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survenu </w:t>
            </w:r>
            <w:r w:rsidRPr="00B57545">
              <w:rPr>
                <w:rFonts w:ascii="Garamond" w:hAnsi="Garamond"/>
                <w:b/>
              </w:rPr>
              <w:t>à l’étranger</w:t>
            </w:r>
          </w:p>
        </w:tc>
      </w:tr>
      <w:tr w:rsidR="00AA61E5" w:rsidRPr="00B57545" w:rsidTr="003929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1206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61E5" w:rsidRPr="00B57545" w:rsidRDefault="00AA61E5" w:rsidP="003F2F4A">
            <w:pPr>
              <w:tabs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Ambassade ou consulat prévenu :</w:t>
            </w:r>
          </w:p>
          <w:p w:rsidR="00AA61E5" w:rsidRPr="00B57545" w:rsidRDefault="00AA61E5" w:rsidP="003F2F4A">
            <w:pPr>
              <w:tabs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 du service :</w:t>
            </w:r>
          </w:p>
          <w:p w:rsidR="00AA61E5" w:rsidRPr="00B57545" w:rsidRDefault="00AA61E5" w:rsidP="003F2F4A">
            <w:pPr>
              <w:tabs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Personne suivant l’affaire (le cas échéant) :</w:t>
            </w:r>
          </w:p>
          <w:p w:rsidR="00AA61E5" w:rsidRPr="00B57545" w:rsidRDefault="00AA61E5" w:rsidP="003F2F4A">
            <w:pPr>
              <w:tabs>
                <w:tab w:val="left" w:pos="426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  <w:t>Nom</w:t>
            </w:r>
          </w:p>
          <w:p w:rsidR="00AA61E5" w:rsidRPr="00B57545" w:rsidRDefault="00AA61E5" w:rsidP="003F2F4A">
            <w:pPr>
              <w:tabs>
                <w:tab w:val="left" w:pos="426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  <w:t>Téléphone</w:t>
            </w:r>
          </w:p>
        </w:tc>
        <w:tc>
          <w:tcPr>
            <w:tcW w:w="733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61E5" w:rsidRPr="00B57545" w:rsidRDefault="00AA61E5" w:rsidP="00116CB6">
            <w:pPr>
              <w:tabs>
                <w:tab w:val="left" w:pos="3667"/>
                <w:tab w:val="left" w:leader="hyphen" w:pos="6237"/>
                <w:tab w:val="left" w:leader="dot" w:pos="7120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Oui le …/…/…. à …h… </w:t>
            </w:r>
            <w:r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Non</w:t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</w:tc>
      </w:tr>
    </w:tbl>
    <w:p w:rsidR="00AA61E5" w:rsidRPr="00B57545" w:rsidRDefault="00AA61E5">
      <w:pPr>
        <w:rPr>
          <w:rFonts w:ascii="Garamond" w:hAnsi="Garamond"/>
        </w:rPr>
      </w:pPr>
      <w:r w:rsidRPr="00B57545">
        <w:rPr>
          <w:rFonts w:ascii="Garamond" w:hAnsi="Garamond"/>
        </w:rPr>
        <w:br w:type="page"/>
      </w:r>
    </w:p>
    <w:tbl>
      <w:tblPr>
        <w:tblW w:w="10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53"/>
        <w:gridCol w:w="2513"/>
        <w:gridCol w:w="1156"/>
        <w:gridCol w:w="258"/>
        <w:gridCol w:w="1113"/>
        <w:gridCol w:w="2292"/>
      </w:tblGrid>
      <w:tr w:rsidR="00AA61E5" w:rsidRPr="00B57545" w:rsidTr="00F22B53">
        <w:tc>
          <w:tcPr>
            <w:tcW w:w="10985" w:type="dxa"/>
            <w:gridSpan w:val="6"/>
          </w:tcPr>
          <w:p w:rsidR="00AA61E5" w:rsidRPr="00B57545" w:rsidRDefault="00AA61E5" w:rsidP="002A202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57545">
              <w:rPr>
                <w:rFonts w:ascii="Garamond" w:hAnsi="Garamond"/>
                <w:b/>
                <w:sz w:val="22"/>
                <w:szCs w:val="22"/>
              </w:rPr>
              <w:t>Renseignements administratifs</w:t>
            </w:r>
          </w:p>
        </w:tc>
      </w:tr>
      <w:tr w:rsidR="00AA61E5" w:rsidRPr="00B57545" w:rsidTr="00F22B53">
        <w:tc>
          <w:tcPr>
            <w:tcW w:w="10985" w:type="dxa"/>
            <w:gridSpan w:val="6"/>
          </w:tcPr>
          <w:p w:rsidR="00AA61E5" w:rsidRPr="00B57545" w:rsidRDefault="00AA61E5" w:rsidP="002A2021">
            <w:pPr>
              <w:jc w:val="center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b/>
              </w:rPr>
              <w:t>Le directeur de l’accueil</w:t>
            </w:r>
          </w:p>
        </w:tc>
      </w:tr>
      <w:tr w:rsidR="00AA61E5" w:rsidRPr="00B57545" w:rsidTr="00141EC9">
        <w:tc>
          <w:tcPr>
            <w:tcW w:w="3653" w:type="dxa"/>
            <w:tcBorders>
              <w:right w:val="single" w:sz="6" w:space="0" w:color="auto"/>
            </w:tcBorders>
          </w:tcPr>
          <w:p w:rsidR="00AA61E5" w:rsidRDefault="00AA61E5" w:rsidP="00ED7872">
            <w:pPr>
              <w:tabs>
                <w:tab w:val="left" w:leader="dot" w:pos="5103"/>
              </w:tabs>
              <w:jc w:val="both"/>
            </w:pPr>
            <w:r>
              <w:t>Nom :</w:t>
            </w:r>
          </w:p>
          <w:p w:rsidR="00AA61E5" w:rsidRPr="00B57545" w:rsidRDefault="00AA61E5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Date de naissance : </w:t>
            </w:r>
          </w:p>
          <w:p w:rsidR="00AA61E5" w:rsidRPr="00B57545" w:rsidRDefault="00AA61E5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 sur place :</w:t>
            </w:r>
          </w:p>
          <w:p w:rsidR="00AA61E5" w:rsidRPr="00B57545" w:rsidRDefault="00AA61E5" w:rsidP="002A2021">
            <w:pPr>
              <w:tabs>
                <w:tab w:val="left" w:pos="1691"/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Qualification :</w:t>
            </w:r>
            <w:r w:rsidRPr="00B57545">
              <w:rPr>
                <w:rFonts w:ascii="Garamond" w:hAnsi="Garamond"/>
              </w:rPr>
              <w:tab/>
              <w:t>BAFD</w:t>
            </w:r>
          </w:p>
          <w:p w:rsidR="00AA61E5" w:rsidRPr="00B57545" w:rsidRDefault="00AA61E5" w:rsidP="00A220DE">
            <w:pPr>
              <w:tabs>
                <w:tab w:val="left" w:pos="1701"/>
                <w:tab w:val="left" w:leader="underscore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>a</w:t>
            </w:r>
            <w:r w:rsidRPr="00B57545">
              <w:rPr>
                <w:rFonts w:ascii="Garamond" w:hAnsi="Garamond"/>
              </w:rPr>
              <w:t>utre (préciser)</w:t>
            </w:r>
          </w:p>
          <w:p w:rsidR="00AA61E5" w:rsidRPr="00B57545" w:rsidRDefault="00AA61E5" w:rsidP="00A220DE">
            <w:pPr>
              <w:tabs>
                <w:tab w:val="left" w:pos="1701"/>
                <w:tab w:val="left" w:leader="underscore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Département de résidence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</w:tcBorders>
          </w:tcPr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AA61E5" w:rsidRPr="00B57545" w:rsidRDefault="00AA61E5" w:rsidP="00116CB6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…/…/…..</w:t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bookmarkStart w:id="6" w:name="CaseACocher13"/>
          <w:p w:rsidR="00AA61E5" w:rsidRPr="00B57545" w:rsidRDefault="00AA61E5" w:rsidP="00116CB6">
            <w:pPr>
              <w:tabs>
                <w:tab w:val="left" w:pos="1734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bookmarkEnd w:id="6"/>
            <w:r>
              <w:rPr>
                <w:rFonts w:ascii="Garamond" w:hAnsi="Garamond"/>
              </w:rPr>
              <w:t xml:space="preserve"> T</w:t>
            </w:r>
            <w:r w:rsidRPr="00B57545">
              <w:rPr>
                <w:rFonts w:ascii="Garamond" w:hAnsi="Garamond"/>
              </w:rPr>
              <w:t xml:space="preserve">itulaire </w:t>
            </w:r>
            <w:r w:rsidRPr="00B57545">
              <w:rPr>
                <w:rFonts w:ascii="Garamond" w:hAnsi="Garamond"/>
              </w:rPr>
              <w:tab/>
            </w:r>
            <w:bookmarkStart w:id="7" w:name="CaseACocher14"/>
            <w:r w:rsidRPr="00B57545">
              <w:rPr>
                <w:rFonts w:ascii="Garamond" w:hAnsi="Garamond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bookmarkEnd w:id="7"/>
            <w:r>
              <w:rPr>
                <w:rFonts w:ascii="Garamond" w:hAnsi="Garamond"/>
              </w:rPr>
              <w:t xml:space="preserve"> S</w:t>
            </w:r>
            <w:r w:rsidRPr="00B57545">
              <w:rPr>
                <w:rFonts w:ascii="Garamond" w:hAnsi="Garamond"/>
              </w:rPr>
              <w:t>tagiaire</w:t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AA61E5" w:rsidRPr="00B57545" w:rsidRDefault="00AA61E5" w:rsidP="00145C3D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AA61E5" w:rsidRPr="00B57545" w:rsidTr="00F22B53">
        <w:tc>
          <w:tcPr>
            <w:tcW w:w="10985" w:type="dxa"/>
            <w:gridSpan w:val="6"/>
          </w:tcPr>
          <w:p w:rsidR="00AA61E5" w:rsidRPr="00B57545" w:rsidRDefault="00AA61E5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b/>
              </w:rPr>
              <w:t>Personne joignable en permanence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(si différent du directeur)</w:t>
            </w:r>
          </w:p>
        </w:tc>
      </w:tr>
      <w:tr w:rsidR="00AA61E5" w:rsidRPr="00B57545" w:rsidTr="002E5B7C">
        <w:tc>
          <w:tcPr>
            <w:tcW w:w="3653" w:type="dxa"/>
            <w:tcBorders>
              <w:right w:val="single" w:sz="4" w:space="0" w:color="auto"/>
            </w:tcBorders>
          </w:tcPr>
          <w:p w:rsidR="00AA61E5" w:rsidRDefault="00AA61E5" w:rsidP="003914F3">
            <w:pPr>
              <w:tabs>
                <w:tab w:val="left" w:leader="dot" w:pos="5103"/>
              </w:tabs>
              <w:jc w:val="both"/>
            </w:pPr>
            <w:r>
              <w:t>Nom :</w:t>
            </w:r>
          </w:p>
          <w:p w:rsidR="00AA61E5" w:rsidRPr="00B57545" w:rsidRDefault="00AA61E5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 :</w:t>
            </w:r>
          </w:p>
          <w:p w:rsidR="00AA61E5" w:rsidRPr="00B57545" w:rsidRDefault="00AA61E5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Fonction :</w:t>
            </w:r>
          </w:p>
        </w:tc>
        <w:tc>
          <w:tcPr>
            <w:tcW w:w="7332" w:type="dxa"/>
            <w:gridSpan w:val="5"/>
            <w:tcBorders>
              <w:left w:val="single" w:sz="4" w:space="0" w:color="auto"/>
            </w:tcBorders>
          </w:tcPr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AA61E5" w:rsidRPr="00B57545" w:rsidTr="00F22B53">
        <w:tc>
          <w:tcPr>
            <w:tcW w:w="10985" w:type="dxa"/>
            <w:gridSpan w:val="6"/>
          </w:tcPr>
          <w:p w:rsidR="00AA61E5" w:rsidRPr="00B57545" w:rsidRDefault="00AA61E5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  <w:sz w:val="10"/>
              </w:rPr>
            </w:pPr>
            <w:r w:rsidRPr="00B57545">
              <w:rPr>
                <w:rFonts w:ascii="Garamond" w:hAnsi="Garamond"/>
                <w:b/>
              </w:rPr>
              <w:t>L’organisateur</w:t>
            </w:r>
          </w:p>
        </w:tc>
      </w:tr>
      <w:tr w:rsidR="00AA61E5" w:rsidRPr="00B57545" w:rsidTr="00141EC9">
        <w:tc>
          <w:tcPr>
            <w:tcW w:w="3653" w:type="dxa"/>
            <w:tcBorders>
              <w:right w:val="single" w:sz="6" w:space="0" w:color="auto"/>
            </w:tcBorders>
          </w:tcPr>
          <w:p w:rsidR="00AA61E5" w:rsidRPr="00B57545" w:rsidRDefault="00AA61E5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 :</w:t>
            </w:r>
          </w:p>
          <w:p w:rsidR="00AA61E5" w:rsidRPr="00B57545" w:rsidRDefault="00AA61E5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Département d’origine :</w:t>
            </w:r>
          </w:p>
          <w:p w:rsidR="00AA61E5" w:rsidRPr="00B57545" w:rsidRDefault="00AA61E5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Adresse :</w:t>
            </w:r>
          </w:p>
          <w:p w:rsidR="00AA61E5" w:rsidRPr="00B57545" w:rsidRDefault="00AA61E5" w:rsidP="002A2021">
            <w:pPr>
              <w:rPr>
                <w:rFonts w:ascii="Garamond" w:hAnsi="Garamond"/>
              </w:rPr>
            </w:pPr>
          </w:p>
          <w:p w:rsidR="00AA61E5" w:rsidRPr="00B57545" w:rsidRDefault="00AA61E5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 :</w:t>
            </w:r>
          </w:p>
          <w:p w:rsidR="00AA61E5" w:rsidRPr="00B57545" w:rsidRDefault="00AA61E5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Courriel :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</w:tcBorders>
          </w:tcPr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AA61E5" w:rsidRPr="00B57545" w:rsidTr="00F22B53">
        <w:tc>
          <w:tcPr>
            <w:tcW w:w="10985" w:type="dxa"/>
            <w:gridSpan w:val="6"/>
          </w:tcPr>
          <w:p w:rsidR="00AA61E5" w:rsidRPr="00B57545" w:rsidRDefault="00AA61E5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L’accueil</w:t>
            </w:r>
          </w:p>
        </w:tc>
      </w:tr>
      <w:tr w:rsidR="00AA61E5" w:rsidRPr="00B57545" w:rsidTr="00CD4EA0">
        <w:trPr>
          <w:trHeight w:val="951"/>
        </w:trPr>
        <w:tc>
          <w:tcPr>
            <w:tcW w:w="3653" w:type="dxa"/>
            <w:tcBorders>
              <w:top w:val="nil"/>
              <w:bottom w:val="nil"/>
              <w:right w:val="single" w:sz="4" w:space="0" w:color="auto"/>
            </w:tcBorders>
          </w:tcPr>
          <w:p w:rsidR="00AA61E5" w:rsidRPr="00B57545" w:rsidRDefault="00AA61E5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Numéro de déclaration</w:t>
            </w:r>
          </w:p>
          <w:p w:rsidR="00AA61E5" w:rsidRPr="00B57545" w:rsidRDefault="00AA61E5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Adresse du lieu d’implantation : </w:t>
            </w:r>
          </w:p>
          <w:p w:rsidR="00AA61E5" w:rsidRPr="00B57545" w:rsidRDefault="00AA61E5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  <w:p w:rsidR="00AA61E5" w:rsidRPr="00B57545" w:rsidRDefault="00AA61E5" w:rsidP="002A2021">
            <w:pPr>
              <w:tabs>
                <w:tab w:val="right" w:leader="underscore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Date de début et de fin :</w:t>
            </w:r>
          </w:p>
        </w:tc>
        <w:tc>
          <w:tcPr>
            <w:tcW w:w="7332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……………………………</w:t>
            </w:r>
            <w:r>
              <w:rPr>
                <w:rFonts w:ascii="Garamond" w:hAnsi="Garamond"/>
              </w:rPr>
              <w:t>-……</w:t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AA61E5" w:rsidRPr="00B57545" w:rsidRDefault="00AA61E5" w:rsidP="00116CB6">
            <w:pPr>
              <w:tabs>
                <w:tab w:val="left" w:leader="underscore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du:…/…/…. au : …/…/….</w:t>
            </w:r>
          </w:p>
        </w:tc>
      </w:tr>
      <w:tr w:rsidR="00AA61E5" w:rsidRPr="00B57545" w:rsidTr="00B5354B">
        <w:tc>
          <w:tcPr>
            <w:tcW w:w="3653" w:type="dxa"/>
            <w:tcBorders>
              <w:top w:val="nil"/>
              <w:right w:val="single" w:sz="4" w:space="0" w:color="auto"/>
            </w:tcBorders>
          </w:tcPr>
          <w:p w:rsidR="00AA61E5" w:rsidRPr="00B57545" w:rsidRDefault="00AA61E5" w:rsidP="002A2021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Effectifs : 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right w:val="nil"/>
            </w:tcBorders>
          </w:tcPr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-6 ans :</w:t>
            </w:r>
          </w:p>
        </w:tc>
        <w:tc>
          <w:tcPr>
            <w:tcW w:w="2527" w:type="dxa"/>
            <w:gridSpan w:val="3"/>
            <w:tcBorders>
              <w:top w:val="nil"/>
              <w:left w:val="nil"/>
              <w:right w:val="nil"/>
            </w:tcBorders>
          </w:tcPr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6/11 ans : </w:t>
            </w:r>
          </w:p>
        </w:tc>
        <w:tc>
          <w:tcPr>
            <w:tcW w:w="2292" w:type="dxa"/>
            <w:tcBorders>
              <w:top w:val="nil"/>
              <w:left w:val="nil"/>
            </w:tcBorders>
          </w:tcPr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12-17 ans : </w:t>
            </w:r>
          </w:p>
        </w:tc>
      </w:tr>
      <w:tr w:rsidR="00AA61E5" w:rsidRPr="00B57545" w:rsidTr="00701EE5">
        <w:trPr>
          <w:trHeight w:val="473"/>
        </w:trPr>
        <w:tc>
          <w:tcPr>
            <w:tcW w:w="3653" w:type="dxa"/>
            <w:vMerge w:val="restart"/>
            <w:tcBorders>
              <w:right w:val="single" w:sz="6" w:space="0" w:color="auto"/>
            </w:tcBorders>
          </w:tcPr>
          <w:p w:rsidR="00AA61E5" w:rsidRPr="00B57545" w:rsidRDefault="00AA61E5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Type d’accueil : </w:t>
            </w:r>
          </w:p>
        </w:tc>
        <w:tc>
          <w:tcPr>
            <w:tcW w:w="3927" w:type="dxa"/>
            <w:gridSpan w:val="3"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AA61E5" w:rsidRPr="00B57545" w:rsidRDefault="00AA61E5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S</w:t>
            </w:r>
            <w:r w:rsidRPr="00B57545">
              <w:rPr>
                <w:rFonts w:ascii="Garamond" w:hAnsi="Garamond" w:cs="Arial"/>
              </w:rPr>
              <w:t>éjour de vacances</w:t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A</w:t>
            </w:r>
            <w:r w:rsidRPr="00B57545">
              <w:rPr>
                <w:rFonts w:ascii="Garamond" w:hAnsi="Garamond" w:cs="Arial"/>
              </w:rPr>
              <w:t>ccueil de scoutisme</w:t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S</w:t>
            </w:r>
            <w:r w:rsidRPr="00B57545">
              <w:rPr>
                <w:rFonts w:ascii="Garamond" w:hAnsi="Garamond" w:cs="Arial"/>
              </w:rPr>
              <w:t>éjour de vacances dans une famille</w:t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S</w:t>
            </w:r>
            <w:r w:rsidRPr="00B57545">
              <w:rPr>
                <w:rFonts w:ascii="Garamond" w:hAnsi="Garamond" w:cs="Arial"/>
              </w:rPr>
              <w:t>éjour court</w:t>
            </w:r>
          </w:p>
        </w:tc>
        <w:tc>
          <w:tcPr>
            <w:tcW w:w="3405" w:type="dxa"/>
            <w:gridSpan w:val="2"/>
            <w:tcBorders>
              <w:left w:val="nil"/>
              <w:bottom w:val="nil"/>
            </w:tcBorders>
          </w:tcPr>
          <w:p w:rsidR="00AA61E5" w:rsidRPr="00B57545" w:rsidRDefault="00AA61E5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A</w:t>
            </w:r>
            <w:r w:rsidRPr="00B57545">
              <w:rPr>
                <w:rFonts w:ascii="Garamond" w:hAnsi="Garamond" w:cs="Arial"/>
              </w:rPr>
              <w:t>ccueil de loisirs</w:t>
            </w:r>
          </w:p>
          <w:p w:rsidR="00AA61E5" w:rsidRDefault="00AA61E5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A</w:t>
            </w:r>
            <w:r w:rsidRPr="00B57545">
              <w:rPr>
                <w:rFonts w:ascii="Garamond" w:hAnsi="Garamond" w:cs="Arial"/>
              </w:rPr>
              <w:t>ccueil de jeunes</w:t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Activité accessoire</w:t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N</w:t>
            </w:r>
            <w:r w:rsidRPr="00B57545">
              <w:rPr>
                <w:rFonts w:ascii="Garamond" w:hAnsi="Garamond" w:cs="Arial"/>
              </w:rPr>
              <w:t>on déclaré</w:t>
            </w:r>
          </w:p>
        </w:tc>
      </w:tr>
      <w:tr w:rsidR="00AA61E5" w:rsidRPr="00B57545" w:rsidTr="00141EC9">
        <w:trPr>
          <w:trHeight w:val="332"/>
        </w:trPr>
        <w:tc>
          <w:tcPr>
            <w:tcW w:w="3653" w:type="dxa"/>
            <w:vMerge/>
            <w:tcBorders>
              <w:bottom w:val="nil"/>
              <w:right w:val="single" w:sz="6" w:space="0" w:color="auto"/>
            </w:tcBorders>
          </w:tcPr>
          <w:p w:rsidR="00AA61E5" w:rsidRPr="00B57545" w:rsidRDefault="00AA61E5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7332" w:type="dxa"/>
            <w:gridSpan w:val="5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AA61E5" w:rsidRPr="00B57545" w:rsidRDefault="00AA61E5" w:rsidP="00116CB6">
            <w:pPr>
              <w:tabs>
                <w:tab w:val="left" w:leader="underscore" w:pos="5103"/>
                <w:tab w:val="left" w:leader="dot" w:pos="7120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S</w:t>
            </w:r>
            <w:r w:rsidRPr="00B57545">
              <w:rPr>
                <w:rFonts w:ascii="Garamond" w:hAnsi="Garamond" w:cs="Arial"/>
              </w:rPr>
              <w:t>éjour spécifique (à préciser):…………………………….…………………………..</w:t>
            </w:r>
          </w:p>
        </w:tc>
      </w:tr>
      <w:tr w:rsidR="00AA61E5" w:rsidRPr="00B57545" w:rsidTr="00F22B53">
        <w:tc>
          <w:tcPr>
            <w:tcW w:w="10985" w:type="dxa"/>
            <w:gridSpan w:val="6"/>
          </w:tcPr>
          <w:p w:rsidR="00AA61E5" w:rsidRPr="00B57545" w:rsidRDefault="00AA61E5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Personnes impliquées</w:t>
            </w:r>
          </w:p>
          <w:p w:rsidR="00AA61E5" w:rsidRDefault="00AA61E5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Pour toutes les personnes impliquées</w:t>
            </w:r>
            <w:r>
              <w:rPr>
                <w:rFonts w:ascii="Garamond" w:hAnsi="Garamond"/>
                <w:sz w:val="16"/>
                <w:szCs w:val="16"/>
              </w:rPr>
              <w:t xml:space="preserve"> (victimes, auteurs éventuels, et le cas échéant, témoins)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, préciser leur nom, âge, sexe, </w:t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leur statut (mineur accueilli, encadrant m</w:t>
            </w:r>
            <w:r>
              <w:rPr>
                <w:rFonts w:ascii="Garamond" w:hAnsi="Garamond"/>
                <w:sz w:val="16"/>
                <w:szCs w:val="16"/>
              </w:rPr>
              <w:t xml:space="preserve">ineur ou majeur, intervenant…) 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et éventuellement pour les victimes, </w:t>
            </w:r>
            <w:r>
              <w:rPr>
                <w:rFonts w:ascii="Garamond" w:hAnsi="Garamond"/>
                <w:sz w:val="16"/>
                <w:szCs w:val="16"/>
              </w:rPr>
              <w:t>préciser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leur état de santé. </w:t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 xml:space="preserve">S’il y a plusieurs </w:t>
            </w:r>
            <w:r>
              <w:rPr>
                <w:rFonts w:ascii="Garamond" w:hAnsi="Garamond"/>
                <w:sz w:val="16"/>
                <w:szCs w:val="16"/>
              </w:rPr>
              <w:t>personnes,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en annexer la liste à la présente déclaration en précisant pour chacun les informations suivantes</w:t>
            </w:r>
          </w:p>
        </w:tc>
      </w:tr>
      <w:tr w:rsidR="00AA61E5" w:rsidRPr="00716177" w:rsidTr="008D156E">
        <w:trPr>
          <w:trHeight w:val="102"/>
        </w:trPr>
        <w:tc>
          <w:tcPr>
            <w:tcW w:w="36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1E5" w:rsidRPr="00E610C6" w:rsidRDefault="00AA61E5" w:rsidP="00843FB8">
            <w:pPr>
              <w:tabs>
                <w:tab w:val="left" w:pos="2977"/>
                <w:tab w:val="left" w:pos="6534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  <w:r w:rsidRPr="00E610C6">
              <w:rPr>
                <w:rFonts w:ascii="Garamond" w:hAnsi="Garamond"/>
              </w:rPr>
              <w:t>Nombre de personnes impliquées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vAlign w:val="center"/>
          </w:tcPr>
          <w:p w:rsidR="00AA61E5" w:rsidRPr="00716177" w:rsidRDefault="00AA61E5" w:rsidP="00116CB6">
            <w:pPr>
              <w:tabs>
                <w:tab w:val="left" w:pos="2977"/>
                <w:tab w:val="left" w:pos="6534"/>
                <w:tab w:val="left" w:leader="dot" w:pos="7120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Mineur accueilli :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AA61E5" w:rsidRPr="00716177" w:rsidRDefault="00AA61E5" w:rsidP="00116CB6">
            <w:pPr>
              <w:tabs>
                <w:tab w:val="left" w:pos="2977"/>
                <w:tab w:val="left" w:pos="6534"/>
                <w:tab w:val="left" w:leader="dot" w:pos="7120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Encadrement :</w:t>
            </w:r>
          </w:p>
        </w:tc>
      </w:tr>
      <w:tr w:rsidR="00AA61E5" w:rsidRPr="00716177" w:rsidTr="008D156E">
        <w:trPr>
          <w:trHeight w:val="102"/>
        </w:trPr>
        <w:tc>
          <w:tcPr>
            <w:tcW w:w="3653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AA61E5" w:rsidRPr="00716177" w:rsidRDefault="00AA61E5" w:rsidP="00843FB8">
            <w:pPr>
              <w:tabs>
                <w:tab w:val="left" w:pos="2977"/>
                <w:tab w:val="left" w:pos="6534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AA61E5" w:rsidRPr="00716177" w:rsidRDefault="00AA61E5" w:rsidP="00116CB6">
            <w:pPr>
              <w:tabs>
                <w:tab w:val="left" w:leader="dot" w:pos="3427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Intervenant</w:t>
            </w:r>
            <w:r>
              <w:rPr>
                <w:rFonts w:ascii="Garamond" w:hAnsi="Garamond"/>
              </w:rPr>
              <w:t> :</w:t>
            </w:r>
          </w:p>
        </w:tc>
        <w:tc>
          <w:tcPr>
            <w:tcW w:w="366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AA61E5" w:rsidRPr="00716177" w:rsidRDefault="00AA61E5" w:rsidP="00116CB6">
            <w:pPr>
              <w:tabs>
                <w:tab w:val="left" w:leader="dot" w:pos="3450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Autre :</w:t>
            </w:r>
            <w:r w:rsidRPr="00716177">
              <w:rPr>
                <w:rFonts w:ascii="Garamond" w:hAnsi="Garamond"/>
              </w:rPr>
              <w:tab/>
            </w:r>
          </w:p>
        </w:tc>
      </w:tr>
      <w:tr w:rsidR="00AA61E5" w:rsidRPr="00B57545" w:rsidTr="00141EC9">
        <w:tc>
          <w:tcPr>
            <w:tcW w:w="3653" w:type="dxa"/>
            <w:tcBorders>
              <w:bottom w:val="nil"/>
              <w:right w:val="single" w:sz="6" w:space="0" w:color="auto"/>
            </w:tcBorders>
          </w:tcPr>
          <w:p w:rsidR="00AA61E5" w:rsidRDefault="00AA61E5" w:rsidP="003914F3">
            <w:pPr>
              <w:tabs>
                <w:tab w:val="left" w:leader="dot" w:pos="5103"/>
              </w:tabs>
              <w:jc w:val="both"/>
            </w:pPr>
            <w:r>
              <w:t>Nom :</w:t>
            </w:r>
          </w:p>
          <w:p w:rsidR="00AA61E5" w:rsidRPr="00B57545" w:rsidRDefault="00AA61E5" w:rsidP="0005781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Sexe :</w:t>
            </w:r>
          </w:p>
          <w:p w:rsidR="00AA61E5" w:rsidRPr="00B57545" w:rsidRDefault="00AA61E5" w:rsidP="0028519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Date de naissance : </w:t>
            </w:r>
          </w:p>
          <w:p w:rsidR="00AA61E5" w:rsidRDefault="00AA61E5" w:rsidP="0028519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Statut au sein de l’accueil :</w:t>
            </w:r>
          </w:p>
          <w:p w:rsidR="00AA61E5" w:rsidRPr="00B57545" w:rsidRDefault="00AA61E5" w:rsidP="00424BCF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>
              <w:t>Rôle présumé :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  <w:bottom w:val="nil"/>
            </w:tcBorders>
          </w:tcPr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bookmarkStart w:id="8" w:name="CaseACocher11"/>
          <w:p w:rsidR="00AA61E5" w:rsidRPr="00B57545" w:rsidRDefault="00AA61E5" w:rsidP="00116CB6">
            <w:pPr>
              <w:tabs>
                <w:tab w:val="left" w:pos="897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bookmarkEnd w:id="8"/>
            <w:r w:rsidRPr="00B57545">
              <w:rPr>
                <w:rFonts w:ascii="Garamond" w:hAnsi="Garamond"/>
              </w:rPr>
              <w:t xml:space="preserve"> M</w:t>
            </w:r>
            <w:r w:rsidRPr="00B57545">
              <w:rPr>
                <w:rFonts w:ascii="Garamond" w:hAnsi="Garamond"/>
              </w:rPr>
              <w:tab/>
            </w:r>
            <w:bookmarkStart w:id="9" w:name="CaseACocher12"/>
            <w:r w:rsidRPr="00B57545">
              <w:rPr>
                <w:rFonts w:ascii="Garamond" w:hAnsi="Garamond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bookmarkEnd w:id="9"/>
            <w:r w:rsidRPr="00B57545">
              <w:rPr>
                <w:rFonts w:ascii="Garamond" w:hAnsi="Garamond"/>
              </w:rPr>
              <w:t xml:space="preserve"> F</w:t>
            </w:r>
          </w:p>
          <w:p w:rsidR="00AA61E5" w:rsidRPr="00B57545" w:rsidRDefault="00AA61E5" w:rsidP="00116CB6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…/…/…..</w:t>
            </w:r>
          </w:p>
          <w:p w:rsidR="00AA61E5" w:rsidRDefault="00AA61E5" w:rsidP="00116CB6">
            <w:pPr>
              <w:tabs>
                <w:tab w:val="left" w:pos="2017"/>
                <w:tab w:val="left" w:pos="3435"/>
                <w:tab w:val="left" w:pos="4994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M</w:t>
            </w:r>
            <w:r w:rsidRPr="00B57545">
              <w:rPr>
                <w:rFonts w:ascii="Garamond" w:hAnsi="Garamond"/>
              </w:rPr>
              <w:t xml:space="preserve">ineur accueilli </w:t>
            </w:r>
            <w:r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E</w:t>
            </w:r>
            <w:r w:rsidRPr="00B57545">
              <w:rPr>
                <w:rFonts w:ascii="Garamond" w:hAnsi="Garamond"/>
              </w:rPr>
              <w:t xml:space="preserve">ncadrant </w:t>
            </w:r>
            <w:r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I</w:t>
            </w:r>
            <w:r w:rsidRPr="00B57545">
              <w:rPr>
                <w:rFonts w:ascii="Garamond" w:hAnsi="Garamond"/>
              </w:rPr>
              <w:t xml:space="preserve">ntervenant </w:t>
            </w:r>
            <w:r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r w:rsidRPr="00B5754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A</w:t>
            </w:r>
            <w:r w:rsidRPr="00B57545">
              <w:rPr>
                <w:rFonts w:ascii="Garamond" w:hAnsi="Garamond"/>
              </w:rPr>
              <w:t>utre</w:t>
            </w:r>
            <w:r>
              <w:rPr>
                <w:rFonts w:ascii="Garamond" w:hAnsi="Garamond"/>
              </w:rPr>
              <w:t> :………………….</w:t>
            </w:r>
          </w:p>
          <w:p w:rsidR="00AA61E5" w:rsidRPr="00B57545" w:rsidRDefault="00AA61E5" w:rsidP="00116CB6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EF57CE"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7CE">
              <w:instrText xml:space="preserve"> FORMCHECKBOX </w:instrText>
            </w:r>
            <w:r w:rsidRPr="00EF57CE">
              <w:fldChar w:fldCharType="end"/>
            </w:r>
            <w:r>
              <w:t xml:space="preserve">Auteur </w:t>
            </w:r>
            <w:r w:rsidRPr="00EF57CE"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7CE">
              <w:instrText xml:space="preserve"> FORMCHECKBOX </w:instrText>
            </w:r>
            <w:r w:rsidRPr="00EF57CE">
              <w:fldChar w:fldCharType="end"/>
            </w:r>
            <w:r>
              <w:t xml:space="preserve">Victime </w:t>
            </w:r>
            <w:r w:rsidRPr="00EF57CE"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7CE">
              <w:instrText xml:space="preserve"> FORMCHECKBOX </w:instrText>
            </w:r>
            <w:r w:rsidRPr="00EF57CE">
              <w:fldChar w:fldCharType="end"/>
            </w:r>
            <w:r>
              <w:t>Témoin</w:t>
            </w:r>
          </w:p>
        </w:tc>
      </w:tr>
      <w:tr w:rsidR="00AA61E5" w:rsidRPr="00B57545" w:rsidTr="00141EC9">
        <w:tc>
          <w:tcPr>
            <w:tcW w:w="3653" w:type="dxa"/>
            <w:tcBorders>
              <w:top w:val="nil"/>
              <w:right w:val="single" w:sz="6" w:space="0" w:color="auto"/>
            </w:tcBorders>
          </w:tcPr>
          <w:p w:rsidR="00AA61E5" w:rsidRPr="00B57545" w:rsidRDefault="00AA61E5" w:rsidP="003233F2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État de santé :</w:t>
            </w:r>
          </w:p>
        </w:tc>
        <w:tc>
          <w:tcPr>
            <w:tcW w:w="7332" w:type="dxa"/>
            <w:gridSpan w:val="5"/>
            <w:tcBorders>
              <w:top w:val="nil"/>
              <w:left w:val="single" w:sz="6" w:space="0" w:color="auto"/>
            </w:tcBorders>
          </w:tcPr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AA61E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AA61E5" w:rsidRPr="00B57545" w:rsidTr="00F22B53">
        <w:tc>
          <w:tcPr>
            <w:tcW w:w="10985" w:type="dxa"/>
            <w:gridSpan w:val="6"/>
          </w:tcPr>
          <w:p w:rsidR="00AA61E5" w:rsidRPr="00B57545" w:rsidRDefault="00AA61E5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Personne(s) titulaire(s) de l’autorité parentale sur le ou les mineurs impliqués</w:t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S’il y a plusieurs mineurs impliqués, indiquer les renseignements</w:t>
            </w:r>
            <w:r>
              <w:rPr>
                <w:rFonts w:ascii="Garamond" w:hAnsi="Garamond"/>
                <w:sz w:val="16"/>
                <w:szCs w:val="16"/>
              </w:rPr>
              <w:t xml:space="preserve"> demandés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t xml:space="preserve">ci-dessous </w:t>
            </w:r>
            <w:r w:rsidRPr="00B57545">
              <w:rPr>
                <w:rFonts w:ascii="Garamond" w:hAnsi="Garamond"/>
                <w:sz w:val="16"/>
                <w:szCs w:val="16"/>
              </w:rPr>
              <w:t>en annexe à la présente déclaration</w:t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S</w:t>
            </w:r>
            <w:r>
              <w:rPr>
                <w:rFonts w:ascii="Garamond" w:hAnsi="Garamond"/>
                <w:sz w:val="16"/>
                <w:szCs w:val="16"/>
              </w:rPr>
              <w:t xml:space="preserve">i </w:t>
            </w:r>
            <w:r w:rsidRPr="00B57545">
              <w:rPr>
                <w:rFonts w:ascii="Garamond" w:hAnsi="Garamond"/>
                <w:sz w:val="16"/>
                <w:szCs w:val="16"/>
              </w:rPr>
              <w:t>plusieur</w:t>
            </w:r>
            <w:r>
              <w:rPr>
                <w:rFonts w:ascii="Garamond" w:hAnsi="Garamond"/>
                <w:sz w:val="16"/>
                <w:szCs w:val="16"/>
              </w:rPr>
              <w:t>s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t>personnes sont titulaires de l’autorité parentale</w:t>
            </w:r>
            <w:r w:rsidRPr="00B57545">
              <w:rPr>
                <w:rFonts w:ascii="Garamond" w:hAnsi="Garamond"/>
                <w:sz w:val="16"/>
                <w:szCs w:val="16"/>
              </w:rPr>
              <w:t>, indiquer les coordonnées de chacun</w:t>
            </w:r>
            <w:r>
              <w:rPr>
                <w:rFonts w:ascii="Garamond" w:hAnsi="Garamond"/>
                <w:sz w:val="16"/>
                <w:szCs w:val="16"/>
              </w:rPr>
              <w:t>e d’entre elles</w:t>
            </w:r>
          </w:p>
        </w:tc>
      </w:tr>
      <w:tr w:rsidR="00AA61E5" w:rsidRPr="00B57545" w:rsidTr="00141EC9">
        <w:trPr>
          <w:trHeight w:val="1230"/>
        </w:trPr>
        <w:tc>
          <w:tcPr>
            <w:tcW w:w="3653" w:type="dxa"/>
            <w:tcBorders>
              <w:bottom w:val="nil"/>
              <w:right w:val="single" w:sz="6" w:space="0" w:color="auto"/>
            </w:tcBorders>
          </w:tcPr>
          <w:p w:rsidR="00AA61E5" w:rsidRDefault="00AA61E5" w:rsidP="003914F3">
            <w:pPr>
              <w:tabs>
                <w:tab w:val="left" w:leader="dot" w:pos="5103"/>
              </w:tabs>
              <w:jc w:val="both"/>
            </w:pPr>
            <w:r>
              <w:t>Nom, prénom :</w:t>
            </w:r>
          </w:p>
          <w:p w:rsidR="00AA61E5" w:rsidRPr="00B57545" w:rsidRDefault="00AA61E5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Adresse :</w:t>
            </w:r>
          </w:p>
          <w:p w:rsidR="00AA61E5" w:rsidRPr="00B57545" w:rsidRDefault="00AA61E5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  <w:p w:rsidR="00AA61E5" w:rsidRPr="00B57545" w:rsidRDefault="00AA61E5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 :</w:t>
            </w:r>
          </w:p>
          <w:p w:rsidR="00AA61E5" w:rsidRPr="00B57545" w:rsidRDefault="00AA61E5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Courriel :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  <w:bottom w:val="nil"/>
            </w:tcBorders>
          </w:tcPr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AA61E5" w:rsidRPr="00B57545" w:rsidRDefault="00AA61E5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AA61E5" w:rsidRPr="00B57545" w:rsidTr="00141EC9">
        <w:trPr>
          <w:trHeight w:val="369"/>
        </w:trPr>
        <w:tc>
          <w:tcPr>
            <w:tcW w:w="3653" w:type="dxa"/>
            <w:tcBorders>
              <w:top w:val="nil"/>
              <w:right w:val="single" w:sz="6" w:space="0" w:color="auto"/>
            </w:tcBorders>
            <w:vAlign w:val="center"/>
          </w:tcPr>
          <w:p w:rsidR="00AA61E5" w:rsidRPr="00B57545" w:rsidRDefault="00AA61E5" w:rsidP="00287300">
            <w:pPr>
              <w:tabs>
                <w:tab w:val="left" w:leader="dot" w:pos="5103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Informé de l’</w:t>
            </w:r>
            <w:r>
              <w:rPr>
                <w:rFonts w:ascii="Garamond" w:hAnsi="Garamond"/>
              </w:rPr>
              <w:t>événement</w:t>
            </w:r>
            <w:r w:rsidRPr="00B57545">
              <w:rPr>
                <w:rFonts w:ascii="Garamond" w:hAnsi="Garamond"/>
              </w:rPr>
              <w:t xml:space="preserve"> : </w:t>
            </w:r>
          </w:p>
        </w:tc>
        <w:bookmarkStart w:id="10" w:name="CaseACocher27"/>
        <w:tc>
          <w:tcPr>
            <w:tcW w:w="7332" w:type="dxa"/>
            <w:gridSpan w:val="5"/>
            <w:tcBorders>
              <w:top w:val="nil"/>
              <w:left w:val="single" w:sz="6" w:space="0" w:color="auto"/>
            </w:tcBorders>
            <w:vAlign w:val="center"/>
          </w:tcPr>
          <w:p w:rsidR="00AA61E5" w:rsidRPr="00B57545" w:rsidRDefault="00AA61E5" w:rsidP="005F3113">
            <w:pPr>
              <w:tabs>
                <w:tab w:val="left" w:pos="867"/>
                <w:tab w:val="left" w:leader="dot" w:pos="6591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bookmarkEnd w:id="10"/>
            <w:r w:rsidRPr="00B57545">
              <w:rPr>
                <w:rFonts w:ascii="Garamond" w:hAnsi="Garamond"/>
              </w:rPr>
              <w:t xml:space="preserve"> Oui </w:t>
            </w:r>
            <w:r w:rsidRPr="00B57545">
              <w:rPr>
                <w:rFonts w:ascii="Garamond" w:hAnsi="Garamond"/>
              </w:rPr>
              <w:tab/>
            </w:r>
            <w:bookmarkStart w:id="11" w:name="CaseACocher26"/>
            <w:r w:rsidRPr="00B57545">
              <w:rPr>
                <w:rFonts w:ascii="Garamond" w:hAnsi="Garamond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 w:rsidRPr="00B57545">
              <w:rPr>
                <w:rFonts w:ascii="Garamond" w:hAnsi="Garamond"/>
              </w:rPr>
            </w:r>
            <w:r w:rsidRPr="00B57545">
              <w:rPr>
                <w:rFonts w:ascii="Garamond" w:hAnsi="Garamond"/>
              </w:rPr>
              <w:fldChar w:fldCharType="end"/>
            </w:r>
            <w:bookmarkEnd w:id="11"/>
            <w:r w:rsidRPr="00B57545">
              <w:rPr>
                <w:rFonts w:ascii="Garamond" w:hAnsi="Garamond"/>
              </w:rPr>
              <w:t xml:space="preserve"> Non</w:t>
            </w:r>
          </w:p>
        </w:tc>
      </w:tr>
      <w:tr w:rsidR="00AA61E5" w:rsidRPr="00B57545" w:rsidTr="00F22B53">
        <w:trPr>
          <w:trHeight w:val="974"/>
        </w:trPr>
        <w:tc>
          <w:tcPr>
            <w:tcW w:w="10985" w:type="dxa"/>
            <w:gridSpan w:val="6"/>
          </w:tcPr>
          <w:p w:rsidR="00AA61E5" w:rsidRPr="00B57545" w:rsidRDefault="00AA61E5" w:rsidP="000C0389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AA61E5" w:rsidRPr="00B57545" w:rsidRDefault="00AA61E5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Fait à </w:t>
            </w:r>
            <w:r w:rsidRPr="00B57545">
              <w:rPr>
                <w:rFonts w:ascii="Garamond" w:hAnsi="Garamond"/>
              </w:rPr>
              <w:tab/>
              <w:t xml:space="preserve"> le …/…/…..</w:t>
            </w:r>
          </w:p>
          <w:p w:rsidR="00AA61E5" w:rsidRPr="00B57545" w:rsidRDefault="00AA61E5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  <w:t xml:space="preserve">Le directeur </w:t>
            </w:r>
            <w:r>
              <w:rPr>
                <w:rFonts w:ascii="Garamond" w:hAnsi="Garamond"/>
              </w:rPr>
              <w:t>/ la directrice</w:t>
            </w:r>
          </w:p>
          <w:p w:rsidR="00AA61E5" w:rsidRPr="00B57545" w:rsidRDefault="00AA61E5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  <w:p w:rsidR="00AA61E5" w:rsidRDefault="00AA61E5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  <w:p w:rsidR="00AA61E5" w:rsidRPr="00B57545" w:rsidRDefault="00AA61E5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  <w:p w:rsidR="00AA61E5" w:rsidRPr="00B57545" w:rsidRDefault="00AA61E5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</w:tc>
      </w:tr>
    </w:tbl>
    <w:p w:rsidR="00AA61E5" w:rsidRPr="00C87080" w:rsidRDefault="00AA61E5" w:rsidP="00704255">
      <w:pPr>
        <w:spacing w:line="360" w:lineRule="auto"/>
        <w:rPr>
          <w:rFonts w:ascii="Garamond" w:hAnsi="Garamond"/>
          <w:sz w:val="2"/>
          <w:szCs w:val="2"/>
        </w:rPr>
      </w:pPr>
    </w:p>
    <w:sectPr w:rsidR="00AA61E5" w:rsidRPr="00C87080" w:rsidSect="00EA6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284" w:left="567" w:header="720" w:footer="2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1E5" w:rsidRDefault="00AA61E5">
      <w:r>
        <w:separator/>
      </w:r>
    </w:p>
  </w:endnote>
  <w:endnote w:type="continuationSeparator" w:id="0">
    <w:p w:rsidR="00AA61E5" w:rsidRDefault="00AA6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1E5" w:rsidRDefault="00AA61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1E5" w:rsidRDefault="00AA61E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1E5" w:rsidRDefault="00AA61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1E5" w:rsidRDefault="00AA61E5">
      <w:r>
        <w:separator/>
      </w:r>
    </w:p>
  </w:footnote>
  <w:footnote w:type="continuationSeparator" w:id="0">
    <w:p w:rsidR="00AA61E5" w:rsidRDefault="00AA6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1E5" w:rsidRDefault="00AA61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1E5" w:rsidRDefault="00AA61E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1E5" w:rsidRDefault="00AA61E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3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2B17"/>
    <w:rsid w:val="00006799"/>
    <w:rsid w:val="00007D4A"/>
    <w:rsid w:val="00013B19"/>
    <w:rsid w:val="000360C8"/>
    <w:rsid w:val="00056B45"/>
    <w:rsid w:val="0005781D"/>
    <w:rsid w:val="0007128F"/>
    <w:rsid w:val="00071597"/>
    <w:rsid w:val="00074109"/>
    <w:rsid w:val="000746A9"/>
    <w:rsid w:val="00082168"/>
    <w:rsid w:val="00083FDA"/>
    <w:rsid w:val="00094856"/>
    <w:rsid w:val="0009636A"/>
    <w:rsid w:val="000A18E3"/>
    <w:rsid w:val="000A387F"/>
    <w:rsid w:val="000A3962"/>
    <w:rsid w:val="000A74A5"/>
    <w:rsid w:val="000B6272"/>
    <w:rsid w:val="000B6E64"/>
    <w:rsid w:val="000C0389"/>
    <w:rsid w:val="000C33AF"/>
    <w:rsid w:val="000E0A8C"/>
    <w:rsid w:val="000E7F53"/>
    <w:rsid w:val="000F49D1"/>
    <w:rsid w:val="001046F5"/>
    <w:rsid w:val="00106064"/>
    <w:rsid w:val="00107345"/>
    <w:rsid w:val="00116CB6"/>
    <w:rsid w:val="00125539"/>
    <w:rsid w:val="00127F3A"/>
    <w:rsid w:val="00133D24"/>
    <w:rsid w:val="00141EC9"/>
    <w:rsid w:val="0014201C"/>
    <w:rsid w:val="00145C3D"/>
    <w:rsid w:val="001503FE"/>
    <w:rsid w:val="001504B1"/>
    <w:rsid w:val="00165D24"/>
    <w:rsid w:val="001713BD"/>
    <w:rsid w:val="001739A0"/>
    <w:rsid w:val="00176D45"/>
    <w:rsid w:val="00181E73"/>
    <w:rsid w:val="00181E7F"/>
    <w:rsid w:val="00185C19"/>
    <w:rsid w:val="00186771"/>
    <w:rsid w:val="00197D57"/>
    <w:rsid w:val="001A3D5A"/>
    <w:rsid w:val="001A7735"/>
    <w:rsid w:val="001B20FF"/>
    <w:rsid w:val="001B5E51"/>
    <w:rsid w:val="001C00D5"/>
    <w:rsid w:val="001C0AB2"/>
    <w:rsid w:val="001C2380"/>
    <w:rsid w:val="001C3D2D"/>
    <w:rsid w:val="001C633E"/>
    <w:rsid w:val="001D1736"/>
    <w:rsid w:val="001E36B3"/>
    <w:rsid w:val="001E4047"/>
    <w:rsid w:val="001E5C41"/>
    <w:rsid w:val="001F06BA"/>
    <w:rsid w:val="001F2386"/>
    <w:rsid w:val="001F3366"/>
    <w:rsid w:val="001F58B9"/>
    <w:rsid w:val="00200AE1"/>
    <w:rsid w:val="00202E38"/>
    <w:rsid w:val="002065DC"/>
    <w:rsid w:val="00217EE6"/>
    <w:rsid w:val="0022264E"/>
    <w:rsid w:val="00225A27"/>
    <w:rsid w:val="002351C4"/>
    <w:rsid w:val="00237E78"/>
    <w:rsid w:val="002427E0"/>
    <w:rsid w:val="00244C81"/>
    <w:rsid w:val="00252DAB"/>
    <w:rsid w:val="00255640"/>
    <w:rsid w:val="0028519D"/>
    <w:rsid w:val="002860B7"/>
    <w:rsid w:val="00287300"/>
    <w:rsid w:val="0029114E"/>
    <w:rsid w:val="002924A6"/>
    <w:rsid w:val="00292697"/>
    <w:rsid w:val="00296301"/>
    <w:rsid w:val="002A071E"/>
    <w:rsid w:val="002A2021"/>
    <w:rsid w:val="002A7368"/>
    <w:rsid w:val="002B199D"/>
    <w:rsid w:val="002D6948"/>
    <w:rsid w:val="002E006A"/>
    <w:rsid w:val="002E0C45"/>
    <w:rsid w:val="002E3CE8"/>
    <w:rsid w:val="002E5B7C"/>
    <w:rsid w:val="002E68F8"/>
    <w:rsid w:val="002F2FF2"/>
    <w:rsid w:val="00303D5D"/>
    <w:rsid w:val="00306499"/>
    <w:rsid w:val="00306A93"/>
    <w:rsid w:val="00313117"/>
    <w:rsid w:val="00320CFF"/>
    <w:rsid w:val="003233F2"/>
    <w:rsid w:val="00325441"/>
    <w:rsid w:val="0032574D"/>
    <w:rsid w:val="0033277F"/>
    <w:rsid w:val="00343706"/>
    <w:rsid w:val="00357AC7"/>
    <w:rsid w:val="003626E5"/>
    <w:rsid w:val="00365240"/>
    <w:rsid w:val="00370680"/>
    <w:rsid w:val="0037686F"/>
    <w:rsid w:val="00380099"/>
    <w:rsid w:val="00385F06"/>
    <w:rsid w:val="00390351"/>
    <w:rsid w:val="003914F3"/>
    <w:rsid w:val="0039217A"/>
    <w:rsid w:val="003929AC"/>
    <w:rsid w:val="0039712C"/>
    <w:rsid w:val="003A367C"/>
    <w:rsid w:val="003A4BA4"/>
    <w:rsid w:val="003B1520"/>
    <w:rsid w:val="003B5221"/>
    <w:rsid w:val="003B5DCC"/>
    <w:rsid w:val="003B6366"/>
    <w:rsid w:val="003B6FD3"/>
    <w:rsid w:val="003B7A55"/>
    <w:rsid w:val="003C1267"/>
    <w:rsid w:val="003D2BC1"/>
    <w:rsid w:val="003D49BE"/>
    <w:rsid w:val="003E164E"/>
    <w:rsid w:val="003F0CE6"/>
    <w:rsid w:val="003F1BA4"/>
    <w:rsid w:val="003F2401"/>
    <w:rsid w:val="003F2F4A"/>
    <w:rsid w:val="003F618C"/>
    <w:rsid w:val="004044AE"/>
    <w:rsid w:val="00405B6D"/>
    <w:rsid w:val="00407B88"/>
    <w:rsid w:val="004100A5"/>
    <w:rsid w:val="0041209A"/>
    <w:rsid w:val="004207EB"/>
    <w:rsid w:val="004228D0"/>
    <w:rsid w:val="00423021"/>
    <w:rsid w:val="00424BCF"/>
    <w:rsid w:val="0043170B"/>
    <w:rsid w:val="004333BF"/>
    <w:rsid w:val="004333FE"/>
    <w:rsid w:val="0043690D"/>
    <w:rsid w:val="00441BE5"/>
    <w:rsid w:val="0044534A"/>
    <w:rsid w:val="00450D30"/>
    <w:rsid w:val="004535A0"/>
    <w:rsid w:val="00453F7D"/>
    <w:rsid w:val="004643A7"/>
    <w:rsid w:val="00491591"/>
    <w:rsid w:val="004A0B66"/>
    <w:rsid w:val="004A1EE2"/>
    <w:rsid w:val="004A525C"/>
    <w:rsid w:val="004A57B2"/>
    <w:rsid w:val="004A7D2E"/>
    <w:rsid w:val="004B0D5A"/>
    <w:rsid w:val="004B34DD"/>
    <w:rsid w:val="004B3812"/>
    <w:rsid w:val="004B534C"/>
    <w:rsid w:val="004B61EE"/>
    <w:rsid w:val="004C0B38"/>
    <w:rsid w:val="004D67A6"/>
    <w:rsid w:val="004E3E20"/>
    <w:rsid w:val="004E45D5"/>
    <w:rsid w:val="004E4FCA"/>
    <w:rsid w:val="004E5A6C"/>
    <w:rsid w:val="004F3499"/>
    <w:rsid w:val="00500246"/>
    <w:rsid w:val="00510BE7"/>
    <w:rsid w:val="00512A20"/>
    <w:rsid w:val="00517158"/>
    <w:rsid w:val="005361E8"/>
    <w:rsid w:val="005433C4"/>
    <w:rsid w:val="00556FAD"/>
    <w:rsid w:val="005667E3"/>
    <w:rsid w:val="0057340A"/>
    <w:rsid w:val="00580328"/>
    <w:rsid w:val="00580594"/>
    <w:rsid w:val="00584387"/>
    <w:rsid w:val="00584459"/>
    <w:rsid w:val="0058581C"/>
    <w:rsid w:val="005858D1"/>
    <w:rsid w:val="005905AD"/>
    <w:rsid w:val="005915FA"/>
    <w:rsid w:val="00592899"/>
    <w:rsid w:val="00592D9C"/>
    <w:rsid w:val="005932F0"/>
    <w:rsid w:val="00593D92"/>
    <w:rsid w:val="005952A2"/>
    <w:rsid w:val="00595D13"/>
    <w:rsid w:val="005A3721"/>
    <w:rsid w:val="005B2B7C"/>
    <w:rsid w:val="005C2250"/>
    <w:rsid w:val="005C6C03"/>
    <w:rsid w:val="005D52BF"/>
    <w:rsid w:val="005E10A1"/>
    <w:rsid w:val="005E168E"/>
    <w:rsid w:val="005E2988"/>
    <w:rsid w:val="005E2E16"/>
    <w:rsid w:val="005E49FA"/>
    <w:rsid w:val="005E6D92"/>
    <w:rsid w:val="005F0FCC"/>
    <w:rsid w:val="005F3113"/>
    <w:rsid w:val="005F3F05"/>
    <w:rsid w:val="005F654D"/>
    <w:rsid w:val="00612706"/>
    <w:rsid w:val="006166E4"/>
    <w:rsid w:val="00616C4A"/>
    <w:rsid w:val="006227C2"/>
    <w:rsid w:val="00622A1B"/>
    <w:rsid w:val="00627921"/>
    <w:rsid w:val="0063314C"/>
    <w:rsid w:val="006339C7"/>
    <w:rsid w:val="0063533A"/>
    <w:rsid w:val="00636014"/>
    <w:rsid w:val="00643F23"/>
    <w:rsid w:val="006455E9"/>
    <w:rsid w:val="0064728D"/>
    <w:rsid w:val="00651C30"/>
    <w:rsid w:val="00655E84"/>
    <w:rsid w:val="0065725A"/>
    <w:rsid w:val="0067741F"/>
    <w:rsid w:val="006A5C04"/>
    <w:rsid w:val="006A6504"/>
    <w:rsid w:val="006B17F1"/>
    <w:rsid w:val="006E21FA"/>
    <w:rsid w:val="006E545F"/>
    <w:rsid w:val="007016FD"/>
    <w:rsid w:val="00701EE5"/>
    <w:rsid w:val="00704255"/>
    <w:rsid w:val="00710F20"/>
    <w:rsid w:val="007134D9"/>
    <w:rsid w:val="00714805"/>
    <w:rsid w:val="00714C73"/>
    <w:rsid w:val="00715A89"/>
    <w:rsid w:val="00716177"/>
    <w:rsid w:val="00716CBB"/>
    <w:rsid w:val="0071792C"/>
    <w:rsid w:val="00723DDA"/>
    <w:rsid w:val="00727A2F"/>
    <w:rsid w:val="00730F0E"/>
    <w:rsid w:val="00736279"/>
    <w:rsid w:val="00740242"/>
    <w:rsid w:val="00744B2A"/>
    <w:rsid w:val="00744E70"/>
    <w:rsid w:val="007458EC"/>
    <w:rsid w:val="00751B5B"/>
    <w:rsid w:val="007558BF"/>
    <w:rsid w:val="00764204"/>
    <w:rsid w:val="0076560D"/>
    <w:rsid w:val="00774320"/>
    <w:rsid w:val="0077734E"/>
    <w:rsid w:val="0078005C"/>
    <w:rsid w:val="00780901"/>
    <w:rsid w:val="00783552"/>
    <w:rsid w:val="007935E0"/>
    <w:rsid w:val="007A3D06"/>
    <w:rsid w:val="007A421B"/>
    <w:rsid w:val="007B0BE8"/>
    <w:rsid w:val="007B1D98"/>
    <w:rsid w:val="007B2465"/>
    <w:rsid w:val="007B4A78"/>
    <w:rsid w:val="007B64BC"/>
    <w:rsid w:val="007B6BFB"/>
    <w:rsid w:val="007C06A2"/>
    <w:rsid w:val="007C5084"/>
    <w:rsid w:val="007D1A49"/>
    <w:rsid w:val="007E0AA0"/>
    <w:rsid w:val="007E1074"/>
    <w:rsid w:val="007E442D"/>
    <w:rsid w:val="007E5732"/>
    <w:rsid w:val="007F1366"/>
    <w:rsid w:val="007F5BAD"/>
    <w:rsid w:val="00805A56"/>
    <w:rsid w:val="00805B80"/>
    <w:rsid w:val="00811DDF"/>
    <w:rsid w:val="00813A71"/>
    <w:rsid w:val="00824F52"/>
    <w:rsid w:val="0083426F"/>
    <w:rsid w:val="00834F4B"/>
    <w:rsid w:val="00843FB8"/>
    <w:rsid w:val="0084562B"/>
    <w:rsid w:val="00861A5B"/>
    <w:rsid w:val="008660AC"/>
    <w:rsid w:val="0087093A"/>
    <w:rsid w:val="00874B9C"/>
    <w:rsid w:val="00874EC9"/>
    <w:rsid w:val="00881B02"/>
    <w:rsid w:val="008829D1"/>
    <w:rsid w:val="00886F3A"/>
    <w:rsid w:val="00891932"/>
    <w:rsid w:val="008A1452"/>
    <w:rsid w:val="008A391F"/>
    <w:rsid w:val="008A4D33"/>
    <w:rsid w:val="008A5F5E"/>
    <w:rsid w:val="008B3ADA"/>
    <w:rsid w:val="008B3BB2"/>
    <w:rsid w:val="008C75FD"/>
    <w:rsid w:val="008D09DE"/>
    <w:rsid w:val="008D0EF9"/>
    <w:rsid w:val="008D156E"/>
    <w:rsid w:val="008D6C52"/>
    <w:rsid w:val="008E03E7"/>
    <w:rsid w:val="008F0D55"/>
    <w:rsid w:val="00903274"/>
    <w:rsid w:val="00911348"/>
    <w:rsid w:val="00912F2E"/>
    <w:rsid w:val="009234F4"/>
    <w:rsid w:val="00945409"/>
    <w:rsid w:val="0096137E"/>
    <w:rsid w:val="0097285F"/>
    <w:rsid w:val="009A57B0"/>
    <w:rsid w:val="009B3051"/>
    <w:rsid w:val="009B4496"/>
    <w:rsid w:val="009B6ABB"/>
    <w:rsid w:val="009C024A"/>
    <w:rsid w:val="009D0836"/>
    <w:rsid w:val="009D7D9C"/>
    <w:rsid w:val="009E348E"/>
    <w:rsid w:val="009F26B7"/>
    <w:rsid w:val="009F32D9"/>
    <w:rsid w:val="009F4DDA"/>
    <w:rsid w:val="009F6201"/>
    <w:rsid w:val="009F7021"/>
    <w:rsid w:val="00A024FA"/>
    <w:rsid w:val="00A11405"/>
    <w:rsid w:val="00A1143B"/>
    <w:rsid w:val="00A12ABB"/>
    <w:rsid w:val="00A13352"/>
    <w:rsid w:val="00A2102C"/>
    <w:rsid w:val="00A220DE"/>
    <w:rsid w:val="00A2296B"/>
    <w:rsid w:val="00A34EA4"/>
    <w:rsid w:val="00A36564"/>
    <w:rsid w:val="00A430D4"/>
    <w:rsid w:val="00A4590D"/>
    <w:rsid w:val="00A46078"/>
    <w:rsid w:val="00A50E93"/>
    <w:rsid w:val="00A52AE8"/>
    <w:rsid w:val="00A56BDC"/>
    <w:rsid w:val="00A64F20"/>
    <w:rsid w:val="00A67D63"/>
    <w:rsid w:val="00A727B0"/>
    <w:rsid w:val="00A753C8"/>
    <w:rsid w:val="00A757C4"/>
    <w:rsid w:val="00A75932"/>
    <w:rsid w:val="00A77271"/>
    <w:rsid w:val="00A804E6"/>
    <w:rsid w:val="00A84412"/>
    <w:rsid w:val="00A90468"/>
    <w:rsid w:val="00A927B9"/>
    <w:rsid w:val="00A937A2"/>
    <w:rsid w:val="00A94CFF"/>
    <w:rsid w:val="00A95B51"/>
    <w:rsid w:val="00AA0FCA"/>
    <w:rsid w:val="00AA4726"/>
    <w:rsid w:val="00AA58E3"/>
    <w:rsid w:val="00AA61E5"/>
    <w:rsid w:val="00AB0213"/>
    <w:rsid w:val="00AB334B"/>
    <w:rsid w:val="00AC084A"/>
    <w:rsid w:val="00AC74D0"/>
    <w:rsid w:val="00AD395A"/>
    <w:rsid w:val="00AE0FE5"/>
    <w:rsid w:val="00AE4D39"/>
    <w:rsid w:val="00AF3244"/>
    <w:rsid w:val="00AF33FE"/>
    <w:rsid w:val="00AF50C5"/>
    <w:rsid w:val="00B0194F"/>
    <w:rsid w:val="00B05B27"/>
    <w:rsid w:val="00B05F8C"/>
    <w:rsid w:val="00B07177"/>
    <w:rsid w:val="00B1014B"/>
    <w:rsid w:val="00B144C1"/>
    <w:rsid w:val="00B20640"/>
    <w:rsid w:val="00B22064"/>
    <w:rsid w:val="00B25558"/>
    <w:rsid w:val="00B314EC"/>
    <w:rsid w:val="00B317EF"/>
    <w:rsid w:val="00B3289D"/>
    <w:rsid w:val="00B35A5B"/>
    <w:rsid w:val="00B378AC"/>
    <w:rsid w:val="00B37A6D"/>
    <w:rsid w:val="00B41BE2"/>
    <w:rsid w:val="00B41F1C"/>
    <w:rsid w:val="00B46E84"/>
    <w:rsid w:val="00B52C75"/>
    <w:rsid w:val="00B5354B"/>
    <w:rsid w:val="00B57545"/>
    <w:rsid w:val="00B579D3"/>
    <w:rsid w:val="00B62B17"/>
    <w:rsid w:val="00B64CC9"/>
    <w:rsid w:val="00B703FE"/>
    <w:rsid w:val="00B74ADF"/>
    <w:rsid w:val="00B8179A"/>
    <w:rsid w:val="00B82B2B"/>
    <w:rsid w:val="00B92779"/>
    <w:rsid w:val="00BA3B02"/>
    <w:rsid w:val="00BA5B0D"/>
    <w:rsid w:val="00BA681C"/>
    <w:rsid w:val="00BA6AD6"/>
    <w:rsid w:val="00BB2190"/>
    <w:rsid w:val="00BB4472"/>
    <w:rsid w:val="00BC2E43"/>
    <w:rsid w:val="00BC30C2"/>
    <w:rsid w:val="00BD0C59"/>
    <w:rsid w:val="00BD1079"/>
    <w:rsid w:val="00BD6A04"/>
    <w:rsid w:val="00BE1954"/>
    <w:rsid w:val="00BF08B8"/>
    <w:rsid w:val="00BF2788"/>
    <w:rsid w:val="00C0241A"/>
    <w:rsid w:val="00C0370C"/>
    <w:rsid w:val="00C04D8D"/>
    <w:rsid w:val="00C062CA"/>
    <w:rsid w:val="00C102A4"/>
    <w:rsid w:val="00C1332B"/>
    <w:rsid w:val="00C15B6F"/>
    <w:rsid w:val="00C35B64"/>
    <w:rsid w:val="00C514DE"/>
    <w:rsid w:val="00C528B2"/>
    <w:rsid w:val="00C564F6"/>
    <w:rsid w:val="00C62C0B"/>
    <w:rsid w:val="00C6554B"/>
    <w:rsid w:val="00C67D7A"/>
    <w:rsid w:val="00C80ED2"/>
    <w:rsid w:val="00C82DFA"/>
    <w:rsid w:val="00C83117"/>
    <w:rsid w:val="00C87080"/>
    <w:rsid w:val="00C932CF"/>
    <w:rsid w:val="00CA27A4"/>
    <w:rsid w:val="00CA7E82"/>
    <w:rsid w:val="00CB502A"/>
    <w:rsid w:val="00CC41B2"/>
    <w:rsid w:val="00CC6801"/>
    <w:rsid w:val="00CD4EA0"/>
    <w:rsid w:val="00CD74E8"/>
    <w:rsid w:val="00CE5A83"/>
    <w:rsid w:val="00CF3B96"/>
    <w:rsid w:val="00D3243A"/>
    <w:rsid w:val="00D423CD"/>
    <w:rsid w:val="00D50BB9"/>
    <w:rsid w:val="00D61CF1"/>
    <w:rsid w:val="00D62DD5"/>
    <w:rsid w:val="00D66147"/>
    <w:rsid w:val="00D66233"/>
    <w:rsid w:val="00D7185F"/>
    <w:rsid w:val="00D71AEE"/>
    <w:rsid w:val="00D769F9"/>
    <w:rsid w:val="00D872E4"/>
    <w:rsid w:val="00D90076"/>
    <w:rsid w:val="00D9106B"/>
    <w:rsid w:val="00DA2758"/>
    <w:rsid w:val="00DA55E5"/>
    <w:rsid w:val="00DA5B4E"/>
    <w:rsid w:val="00DA7FE4"/>
    <w:rsid w:val="00DB0A9A"/>
    <w:rsid w:val="00DB2727"/>
    <w:rsid w:val="00DB78D5"/>
    <w:rsid w:val="00DD108A"/>
    <w:rsid w:val="00DD5019"/>
    <w:rsid w:val="00DD5EFE"/>
    <w:rsid w:val="00DE0631"/>
    <w:rsid w:val="00DE120E"/>
    <w:rsid w:val="00DF24DC"/>
    <w:rsid w:val="00DF2B7E"/>
    <w:rsid w:val="00E04952"/>
    <w:rsid w:val="00E068A2"/>
    <w:rsid w:val="00E07228"/>
    <w:rsid w:val="00E10B80"/>
    <w:rsid w:val="00E10E62"/>
    <w:rsid w:val="00E22C97"/>
    <w:rsid w:val="00E25E56"/>
    <w:rsid w:val="00E30281"/>
    <w:rsid w:val="00E329C2"/>
    <w:rsid w:val="00E513C2"/>
    <w:rsid w:val="00E5162B"/>
    <w:rsid w:val="00E51EC2"/>
    <w:rsid w:val="00E53A8E"/>
    <w:rsid w:val="00E56C5E"/>
    <w:rsid w:val="00E610C6"/>
    <w:rsid w:val="00E72724"/>
    <w:rsid w:val="00E83699"/>
    <w:rsid w:val="00E84399"/>
    <w:rsid w:val="00E871BF"/>
    <w:rsid w:val="00EA18DF"/>
    <w:rsid w:val="00EA4108"/>
    <w:rsid w:val="00EA4B83"/>
    <w:rsid w:val="00EA6757"/>
    <w:rsid w:val="00EA6915"/>
    <w:rsid w:val="00EA6B14"/>
    <w:rsid w:val="00EB1655"/>
    <w:rsid w:val="00EB3599"/>
    <w:rsid w:val="00EC4951"/>
    <w:rsid w:val="00ED1020"/>
    <w:rsid w:val="00ED1E60"/>
    <w:rsid w:val="00ED3A04"/>
    <w:rsid w:val="00ED7872"/>
    <w:rsid w:val="00EE32ED"/>
    <w:rsid w:val="00EE46C1"/>
    <w:rsid w:val="00EE5142"/>
    <w:rsid w:val="00EE51E7"/>
    <w:rsid w:val="00EF1ABD"/>
    <w:rsid w:val="00EF57CE"/>
    <w:rsid w:val="00EF6B55"/>
    <w:rsid w:val="00F02255"/>
    <w:rsid w:val="00F0493F"/>
    <w:rsid w:val="00F0641C"/>
    <w:rsid w:val="00F0694F"/>
    <w:rsid w:val="00F15EED"/>
    <w:rsid w:val="00F21D50"/>
    <w:rsid w:val="00F22B53"/>
    <w:rsid w:val="00F233B3"/>
    <w:rsid w:val="00F24F63"/>
    <w:rsid w:val="00F25E06"/>
    <w:rsid w:val="00F342F3"/>
    <w:rsid w:val="00F40EE9"/>
    <w:rsid w:val="00F427CC"/>
    <w:rsid w:val="00F447F8"/>
    <w:rsid w:val="00F4626C"/>
    <w:rsid w:val="00F46E4E"/>
    <w:rsid w:val="00F50251"/>
    <w:rsid w:val="00F63420"/>
    <w:rsid w:val="00F64E5C"/>
    <w:rsid w:val="00F66F0D"/>
    <w:rsid w:val="00F8010D"/>
    <w:rsid w:val="00F85A5A"/>
    <w:rsid w:val="00F978B1"/>
    <w:rsid w:val="00FA387A"/>
    <w:rsid w:val="00FA45A9"/>
    <w:rsid w:val="00FB1DC5"/>
    <w:rsid w:val="00FB2488"/>
    <w:rsid w:val="00FB2FCF"/>
    <w:rsid w:val="00FC3531"/>
    <w:rsid w:val="00FC5B78"/>
    <w:rsid w:val="00FC72DC"/>
    <w:rsid w:val="00FC7DC7"/>
    <w:rsid w:val="00FD7001"/>
    <w:rsid w:val="00FE0800"/>
    <w:rsid w:val="00FF2281"/>
    <w:rsid w:val="00FF4CC2"/>
    <w:rsid w:val="00FF5761"/>
    <w:rsid w:val="00FF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F0E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5F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FB248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B248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B2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B2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FootnoteText">
    <w:name w:val="footnote text"/>
    <w:basedOn w:val="Normal"/>
    <w:link w:val="FootnoteTextChar"/>
    <w:uiPriority w:val="99"/>
    <w:semiHidden/>
    <w:rsid w:val="00F66F0D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66F0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A024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A024FA"/>
    <w:pPr>
      <w:tabs>
        <w:tab w:val="left" w:pos="4500"/>
      </w:tabs>
      <w:jc w:val="center"/>
    </w:pPr>
    <w:rPr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C62C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728</Words>
  <Characters>4009</Characters>
  <Application>Microsoft Office Outlook</Application>
  <DocSecurity>0</DocSecurity>
  <Lines>0</Lines>
  <Paragraphs>0</Paragraphs>
  <ScaleCrop>false</ScaleCrop>
  <Company>Ministère de la jeunesse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DJEPVA A3</dc:creator>
  <cp:keywords/>
  <dc:description/>
  <cp:lastModifiedBy>aurelie.fardeau</cp:lastModifiedBy>
  <cp:revision>3</cp:revision>
  <cp:lastPrinted>2011-05-13T10:19:00Z</cp:lastPrinted>
  <dcterms:created xsi:type="dcterms:W3CDTF">2016-07-13T05:59:00Z</dcterms:created>
  <dcterms:modified xsi:type="dcterms:W3CDTF">2021-05-26T08:16:00Z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Co_NiveauDeConfidentialite">
    <vt:lpwstr>1;#Public|43a73bf0-6fa9-439e-9f01-0c858cc75030</vt:lpwstr>
  </property>
  <property fmtid="{D5CDD505-2E9C-101B-9397-08002B2CF9AE}" pid="3" name="ContentTypeId">
    <vt:lpwstr>0x010100E28EE23809512D4D921CC41D33F2B8DC</vt:lpwstr>
  </property>
  <property fmtid="{D5CDD505-2E9C-101B-9397-08002B2CF9AE}" pid="4" name="_dlc_DocIdItemGuid">
    <vt:lpwstr>8f357417-39a2-466e-a9b6-429d6f55c789</vt:lpwstr>
  </property>
  <property fmtid="{D5CDD505-2E9C-101B-9397-08002B2CF9AE}" pid="5" name="PACo_NiveauDeConfidentialiteTaxHTField0">
    <vt:lpwstr>Public43a73bf0-6fa9-439e-9f01-0c858cc75030</vt:lpwstr>
  </property>
  <property fmtid="{D5CDD505-2E9C-101B-9397-08002B2CF9AE}" pid="6" name="PublishingStartDate">
    <vt:lpwstr/>
  </property>
  <property fmtid="{D5CDD505-2E9C-101B-9397-08002B2CF9AE}" pid="7" name="PublishingExpirationDate">
    <vt:lpwstr/>
  </property>
  <property fmtid="{D5CDD505-2E9C-101B-9397-08002B2CF9AE}" pid="8" name="_dlc_DocId">
    <vt:lpwstr>CXYRD2YVEM74-1782-49</vt:lpwstr>
  </property>
  <property fmtid="{D5CDD505-2E9C-101B-9397-08002B2CF9AE}" pid="9" name="TaxCatchAll">
    <vt:lpwstr>1;#</vt:lpwstr>
  </property>
  <property fmtid="{D5CDD505-2E9C-101B-9397-08002B2CF9AE}" pid="10" name="_dlc_DocIdUrl">
    <vt:lpwstr>https://paco.intranet.social.gouv.fr/sport/DJEPVA/jeunesse/protectionmineurs/accueilscollectifsdemineurs/_layouts/15/DocIdRedir.aspx?ID=CXYRD2YVEM74-1782-49, CXYRD2YVEM74-1782-49</vt:lpwstr>
  </property>
</Properties>
</file>